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5846"/>
        <w:gridCol w:w="5846"/>
      </w:tblGrid>
      <w:tr w:rsidR="00882CB0" w:rsidTr="00481C98">
        <w:trPr>
          <w:cantSplit/>
          <w:trHeight w:hRule="exact" w:val="4590"/>
        </w:trPr>
        <w:tc>
          <w:tcPr>
            <w:tcW w:w="5846" w:type="dxa"/>
            <w:vAlign w:val="center"/>
          </w:tcPr>
          <w:p w:rsidR="00F008F2" w:rsidRPr="00F008F2" w:rsidRDefault="00F008F2" w:rsidP="00735BF8">
            <w:pPr>
              <w:pStyle w:val="Recipient"/>
              <w:ind w:left="180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[Recipient Nam</w:t>
            </w:r>
            <w:r w:rsidR="00900604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  <w:p w:rsidR="00882CB0" w:rsidRDefault="00F008F2" w:rsidP="00735BF8">
            <w:pPr>
              <w:ind w:left="1800" w:right="143"/>
            </w:pP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[Street Address]</w:t>
            </w: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br/>
              <w:t>[City, ST  ZIP Code]</w:t>
            </w:r>
          </w:p>
        </w:tc>
        <w:tc>
          <w:tcPr>
            <w:tcW w:w="5846" w:type="dxa"/>
            <w:vAlign w:val="center"/>
          </w:tcPr>
          <w:p w:rsidR="00F008F2" w:rsidRPr="00F008F2" w:rsidRDefault="00F008F2" w:rsidP="00735BF8">
            <w:pPr>
              <w:pStyle w:val="Recipient"/>
              <w:ind w:left="18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[Recipient Name]</w:t>
            </w:r>
          </w:p>
          <w:p w:rsidR="00882CB0" w:rsidRDefault="00F008F2" w:rsidP="00735BF8">
            <w:pPr>
              <w:ind w:left="1800" w:right="143"/>
            </w:pP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[Street Address]</w:t>
            </w: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br/>
              <w:t>[City, ST  ZIP Code]</w:t>
            </w:r>
          </w:p>
        </w:tc>
      </w:tr>
      <w:tr w:rsidR="00F008F2" w:rsidTr="00481C98">
        <w:trPr>
          <w:cantSplit/>
          <w:trHeight w:hRule="exact" w:val="4851"/>
        </w:trPr>
        <w:tc>
          <w:tcPr>
            <w:tcW w:w="5846" w:type="dxa"/>
            <w:vAlign w:val="center"/>
          </w:tcPr>
          <w:p w:rsidR="00F008F2" w:rsidRPr="00F008F2" w:rsidRDefault="00F008F2" w:rsidP="00735BF8">
            <w:pPr>
              <w:pStyle w:val="Recipient"/>
              <w:ind w:left="18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[Recipient Nam</w:t>
            </w:r>
            <w:r w:rsidR="00900604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  <w:p w:rsidR="00F008F2" w:rsidRDefault="00F008F2" w:rsidP="00735BF8">
            <w:pPr>
              <w:ind w:left="1800" w:right="143"/>
            </w:pP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[Street Address]</w:t>
            </w: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br/>
              <w:t>[City, ST  ZIP Code]</w:t>
            </w:r>
          </w:p>
        </w:tc>
        <w:tc>
          <w:tcPr>
            <w:tcW w:w="5846" w:type="dxa"/>
            <w:vAlign w:val="center"/>
          </w:tcPr>
          <w:p w:rsidR="00F008F2" w:rsidRPr="00F008F2" w:rsidRDefault="00F008F2" w:rsidP="00735BF8">
            <w:pPr>
              <w:pStyle w:val="Recipient"/>
              <w:ind w:left="18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[Recipient Name]</w:t>
            </w:r>
          </w:p>
          <w:p w:rsidR="00F008F2" w:rsidRDefault="00F008F2" w:rsidP="00735BF8">
            <w:pPr>
              <w:ind w:left="1800" w:right="143"/>
            </w:pP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[Street Address]</w:t>
            </w: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br/>
              <w:t>[City, ST  ZIP Code]</w:t>
            </w:r>
          </w:p>
        </w:tc>
      </w:tr>
      <w:tr w:rsidR="00F008F2">
        <w:trPr>
          <w:cantSplit/>
          <w:trHeight w:hRule="exact" w:val="4320"/>
        </w:trPr>
        <w:tc>
          <w:tcPr>
            <w:tcW w:w="5846" w:type="dxa"/>
            <w:vAlign w:val="center"/>
          </w:tcPr>
          <w:p w:rsidR="00F008F2" w:rsidRPr="00F008F2" w:rsidRDefault="00F008F2" w:rsidP="00735BF8">
            <w:pPr>
              <w:pStyle w:val="Recipient"/>
              <w:ind w:left="18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[Recipient Nam</w:t>
            </w:r>
            <w:r w:rsidR="00900604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]</w:t>
            </w:r>
          </w:p>
          <w:p w:rsidR="00F008F2" w:rsidRDefault="00F008F2" w:rsidP="00735BF8">
            <w:pPr>
              <w:ind w:left="1800" w:right="143"/>
            </w:pP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[Street Address]</w:t>
            </w: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br/>
              <w:t>[City, ST  ZIP Code]</w:t>
            </w:r>
          </w:p>
        </w:tc>
        <w:tc>
          <w:tcPr>
            <w:tcW w:w="5846" w:type="dxa"/>
            <w:vAlign w:val="center"/>
          </w:tcPr>
          <w:p w:rsidR="00F008F2" w:rsidRPr="00F008F2" w:rsidRDefault="00F008F2" w:rsidP="00735BF8">
            <w:pPr>
              <w:pStyle w:val="Recipient"/>
              <w:ind w:left="180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[Recipient Name]</w:t>
            </w:r>
          </w:p>
          <w:p w:rsidR="00F008F2" w:rsidRDefault="00F008F2" w:rsidP="00735BF8">
            <w:pPr>
              <w:ind w:left="1800" w:right="143"/>
            </w:pP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t>[Street Address]</w:t>
            </w:r>
            <w:r w:rsidRPr="00F008F2">
              <w:rPr>
                <w:rFonts w:ascii="Arial" w:hAnsi="Arial" w:cs="Arial"/>
                <w:color w:val="000000"/>
                <w:sz w:val="22"/>
                <w:szCs w:val="22"/>
              </w:rPr>
              <w:br/>
              <w:t>[City, ST  ZIP Code]</w:t>
            </w:r>
          </w:p>
        </w:tc>
      </w:tr>
    </w:tbl>
    <w:p w:rsidR="00882CB0" w:rsidRDefault="00882CB0">
      <w:pPr>
        <w:rPr>
          <w:vanish/>
        </w:rPr>
      </w:pPr>
    </w:p>
    <w:sectPr w:rsidR="00882CB0" w:rsidSect="004B51B0">
      <w:type w:val="continuous"/>
      <w:pgSz w:w="12240" w:h="15840"/>
      <w:pgMar w:top="1530" w:right="331" w:bottom="0" w:left="331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attachedTemplate r:id="rId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26"/>
    <w:rsid w:val="0029214E"/>
    <w:rsid w:val="00481C98"/>
    <w:rsid w:val="004B51B0"/>
    <w:rsid w:val="00735BF8"/>
    <w:rsid w:val="00882CB0"/>
    <w:rsid w:val="00900604"/>
    <w:rsid w:val="009D5C63"/>
    <w:rsid w:val="00C25BE6"/>
    <w:rsid w:val="00CD3826"/>
    <w:rsid w:val="00F008F2"/>
    <w:rsid w:val="00F6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">
    <w:name w:val="Recipient"/>
    <w:basedOn w:val="Normal"/>
    <w:next w:val="Normal"/>
    <w:uiPriority w:val="1"/>
    <w:qFormat/>
    <w:rsid w:val="00F008F2"/>
    <w:pPr>
      <w:spacing w:line="300" w:lineRule="auto"/>
    </w:pPr>
    <w:rPr>
      <w:rFonts w:ascii="Garamond" w:hAnsi="Garamond"/>
      <w:b/>
      <w:bCs/>
      <w:color w:val="4C483D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ipient">
    <w:name w:val="Recipient"/>
    <w:basedOn w:val="Normal"/>
    <w:next w:val="Normal"/>
    <w:uiPriority w:val="1"/>
    <w:qFormat/>
    <w:rsid w:val="00F008F2"/>
    <w:pPr>
      <w:spacing w:line="300" w:lineRule="auto"/>
    </w:pPr>
    <w:rPr>
      <w:rFonts w:ascii="Garamond" w:hAnsi="Garamond"/>
      <w:b/>
      <w:bCs/>
      <w:color w:val="4C483D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Graphics\Web-Edits\Alpha-Templates\files\Alpha-Corporation-4x3-Mailing-Lab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Alpha-Corporation-4x3-Mailing-Label.dotx</Template>
  <TotalTime>0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Cummings</dc:creator>
  <cp:lastModifiedBy>Dennis Cummings</cp:lastModifiedBy>
  <cp:revision>1</cp:revision>
  <cp:lastPrinted>2014-05-20T15:29:00Z</cp:lastPrinted>
  <dcterms:created xsi:type="dcterms:W3CDTF">2017-04-03T16:08:00Z</dcterms:created>
  <dcterms:modified xsi:type="dcterms:W3CDTF">2017-04-03T16:08:00Z</dcterms:modified>
</cp:coreProperties>
</file>