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55007" w14:textId="77777777" w:rsidR="006B3AE2" w:rsidRPr="00117FC2" w:rsidRDefault="006B3AE2" w:rsidP="00117FC2">
      <w:pPr>
        <w:pStyle w:val="DateRecipientCompanyAddress"/>
        <w:rPr>
          <w:sz w:val="22"/>
          <w:szCs w:val="22"/>
        </w:rPr>
        <w:sectPr w:rsidR="006B3AE2" w:rsidRPr="00117FC2" w:rsidSect="00A4719C">
          <w:headerReference w:type="even" r:id="rId8"/>
          <w:headerReference w:type="default" r:id="rId9"/>
          <w:footerReference w:type="even" r:id="rId10"/>
          <w:footerReference w:type="default" r:id="rId11"/>
          <w:headerReference w:type="first" r:id="rId12"/>
          <w:footerReference w:type="first" r:id="rId13"/>
          <w:footnotePr>
            <w:numRestart w:val="eachPage"/>
          </w:footnotePr>
          <w:type w:val="continuous"/>
          <w:pgSz w:w="12240" w:h="15840" w:code="1"/>
          <w:pgMar w:top="2966" w:right="1440" w:bottom="1800" w:left="1440" w:header="720" w:footer="1152" w:gutter="0"/>
          <w:cols w:space="720"/>
          <w:titlePg/>
        </w:sectPr>
      </w:pPr>
    </w:p>
    <w:p w14:paraId="3BCC0AEA" w14:textId="1C76524A" w:rsidR="00D4145E" w:rsidRDefault="006419B3" w:rsidP="00AF1CB6">
      <w:r>
        <w:fldChar w:fldCharType="begin"/>
      </w:r>
      <w:r>
        <w:instrText xml:space="preserve"> DATE \@ "MMMM d, yyyy" </w:instrText>
      </w:r>
      <w:r>
        <w:fldChar w:fldCharType="separate"/>
      </w:r>
      <w:r w:rsidR="00380742">
        <w:rPr>
          <w:noProof/>
        </w:rPr>
        <w:t>January 17, 2023</w:t>
      </w:r>
      <w:r>
        <w:fldChar w:fldCharType="end"/>
      </w:r>
    </w:p>
    <w:p w14:paraId="1DCB7BEA" w14:textId="77777777" w:rsidR="00AF1CB6" w:rsidRDefault="00332064" w:rsidP="006E77D2">
      <w:r w:rsidRPr="00332064">
        <w:t>Addressee’s Name</w:t>
      </w:r>
      <w:r w:rsidR="00117FC2" w:rsidRPr="00117FC2">
        <w:t xml:space="preserve">, </w:t>
      </w:r>
      <w:r>
        <w:t>Title</w:t>
      </w:r>
      <w:r w:rsidR="00117FC2" w:rsidRPr="00117FC2">
        <w:br/>
      </w:r>
      <w:r w:rsidR="003E7351" w:rsidRPr="00117FC2">
        <w:t>Insert Company Name, Inc.</w:t>
      </w:r>
      <w:r w:rsidR="00117FC2" w:rsidRPr="00117FC2">
        <w:br/>
      </w:r>
      <w:r w:rsidR="003E7351" w:rsidRPr="00117FC2">
        <w:t>1234 Main Street, Suite 777</w:t>
      </w:r>
      <w:r w:rsidR="00117FC2" w:rsidRPr="00117FC2">
        <w:br/>
      </w:r>
      <w:r w:rsidR="00D97807" w:rsidRPr="00117FC2">
        <w:t>City, State</w:t>
      </w:r>
      <w:r w:rsidR="004F34D7">
        <w:t xml:space="preserve"> Zip code</w:t>
      </w:r>
    </w:p>
    <w:p w14:paraId="225D8FBC" w14:textId="77777777" w:rsidR="006E77D2" w:rsidRPr="00F77FA8" w:rsidRDefault="006E77D2" w:rsidP="006E77D2">
      <w:pPr>
        <w:rPr>
          <w:b/>
        </w:rPr>
      </w:pPr>
      <w:r w:rsidRPr="006E77D2">
        <w:rPr>
          <w:b/>
        </w:rPr>
        <w:t>Reference:</w:t>
      </w:r>
      <w:r w:rsidRPr="006E77D2">
        <w:rPr>
          <w:b/>
        </w:rPr>
        <w:tab/>
      </w:r>
      <w:r w:rsidRPr="006E77D2">
        <w:rPr>
          <w:b/>
        </w:rPr>
        <w:tab/>
        <w:t xml:space="preserve">[Type Your Reference Information] </w:t>
      </w:r>
    </w:p>
    <w:p w14:paraId="7A5FDCF6" w14:textId="77777777" w:rsidR="006E77D2" w:rsidRDefault="00F77FA8" w:rsidP="006E77D2">
      <w:r>
        <w:t xml:space="preserve">Dear </w:t>
      </w:r>
      <w:r w:rsidR="00332064" w:rsidRPr="00332064">
        <w:t>Addressee’s Name</w:t>
      </w:r>
      <w:r>
        <w:t>:</w:t>
      </w:r>
    </w:p>
    <w:p w14:paraId="4AACB603" w14:textId="77777777" w:rsidR="008E4A3A" w:rsidRPr="00117FC2" w:rsidRDefault="008E4A3A" w:rsidP="00117FC2">
      <w:r w:rsidRPr="00117FC2">
        <w:t>Hard copies of letters to be sent to the client are to be printed on Alpha letterhead.</w:t>
      </w:r>
      <w:r w:rsidR="00503A8C" w:rsidRPr="00117FC2">
        <w:t xml:space="preserve"> </w:t>
      </w:r>
      <w:r w:rsidRPr="00117FC2">
        <w:t xml:space="preserve">Text is to be </w:t>
      </w:r>
      <w:r w:rsidR="00161DD1" w:rsidRPr="00117FC2">
        <w:t>left aligned</w:t>
      </w:r>
      <w:r w:rsidRPr="00117FC2">
        <w:t>,</w:t>
      </w:r>
      <w:r w:rsidR="00B0251F" w:rsidRPr="00117FC2">
        <w:t xml:space="preserve"> </w:t>
      </w:r>
      <w:r w:rsidR="00F77FA8">
        <w:t>11</w:t>
      </w:r>
      <w:r w:rsidRPr="00117FC2">
        <w:t xml:space="preserve"> </w:t>
      </w:r>
      <w:r w:rsidR="00F77FA8">
        <w:t>P</w:t>
      </w:r>
      <w:r w:rsidRPr="00117FC2">
        <w:t>oint</w:t>
      </w:r>
      <w:r w:rsidR="00F77FA8">
        <w:t>,</w:t>
      </w:r>
      <w:r w:rsidRPr="00117FC2">
        <w:t xml:space="preserve"> </w:t>
      </w:r>
      <w:r w:rsidR="00161DD1" w:rsidRPr="00117FC2">
        <w:t>Arial</w:t>
      </w:r>
      <w:r w:rsidR="00F77FA8">
        <w:t xml:space="preserve"> Font</w:t>
      </w:r>
      <w:r w:rsidR="00B0251F" w:rsidRPr="00117FC2">
        <w:t xml:space="preserve">. </w:t>
      </w:r>
      <w:r w:rsidRPr="00117FC2">
        <w:t xml:space="preserve">Margins </w:t>
      </w:r>
      <w:r w:rsidR="00B0251F" w:rsidRPr="00117FC2">
        <w:t>should be</w:t>
      </w:r>
      <w:r w:rsidRPr="00117FC2">
        <w:t xml:space="preserve"> </w:t>
      </w:r>
      <w:r w:rsidR="00F77FA8">
        <w:t>one-</w:t>
      </w:r>
      <w:r w:rsidR="00B0251F" w:rsidRPr="00117FC2">
        <w:t>inch</w:t>
      </w:r>
      <w:r w:rsidRPr="00117FC2">
        <w:t xml:space="preserve"> left </w:t>
      </w:r>
      <w:r w:rsidR="00B0251F" w:rsidRPr="00117FC2">
        <w:t>and</w:t>
      </w:r>
      <w:r w:rsidRPr="00117FC2">
        <w:t xml:space="preserve"> right margins; at least </w:t>
      </w:r>
      <w:r w:rsidR="00F77FA8">
        <w:t>two-</w:t>
      </w:r>
      <w:r w:rsidR="00B0251F" w:rsidRPr="00117FC2">
        <w:t>inch</w:t>
      </w:r>
      <w:r w:rsidRPr="00117FC2">
        <w:t xml:space="preserve"> top margin and at least </w:t>
      </w:r>
      <w:r w:rsidR="00161DD1" w:rsidRPr="00117FC2">
        <w:t>1.</w:t>
      </w:r>
      <w:r w:rsidR="00B0251F" w:rsidRPr="00117FC2">
        <w:t>2</w:t>
      </w:r>
      <w:r w:rsidR="00161DD1" w:rsidRPr="00117FC2">
        <w:t>5</w:t>
      </w:r>
      <w:r w:rsidR="00B0251F" w:rsidRPr="00117FC2">
        <w:t xml:space="preserve"> inch </w:t>
      </w:r>
      <w:r w:rsidRPr="00117FC2">
        <w:t>bottom</w:t>
      </w:r>
      <w:r w:rsidR="00503A8C" w:rsidRPr="00117FC2">
        <w:t xml:space="preserve"> margin</w:t>
      </w:r>
      <w:r w:rsidRPr="00117FC2">
        <w:t>.</w:t>
      </w:r>
      <w:r w:rsidR="003E7351" w:rsidRPr="00117FC2">
        <w:t xml:space="preserve"> </w:t>
      </w:r>
      <w:r w:rsidRPr="00117FC2">
        <w:t>If the letter is to be emailed, use the Alpha digital letterhead.</w:t>
      </w:r>
    </w:p>
    <w:p w14:paraId="5ECF799D" w14:textId="77777777" w:rsidR="008E4A3A" w:rsidRPr="00117FC2" w:rsidRDefault="00F77FA8" w:rsidP="00117FC2">
      <w:r w:rsidRPr="00117FC2">
        <w:t xml:space="preserve">Sample text placed here to serve as an example letter. </w:t>
      </w:r>
      <w:r w:rsidR="00402E0E" w:rsidRPr="00117FC2">
        <w:t xml:space="preserve"> </w:t>
      </w:r>
      <w:r w:rsidRPr="00117FC2">
        <w:t>Sample text placed here to serve as an example letter.</w:t>
      </w:r>
    </w:p>
    <w:p w14:paraId="587964C9" w14:textId="77777777" w:rsidR="008E4A3A" w:rsidRPr="00D4145E" w:rsidRDefault="003E7351" w:rsidP="00D4145E">
      <w:pPr>
        <w:pStyle w:val="Heading1"/>
      </w:pPr>
      <w:r w:rsidRPr="00D4145E">
        <w:t xml:space="preserve">Headline </w:t>
      </w:r>
      <w:r w:rsidR="00117FC2" w:rsidRPr="00D4145E">
        <w:t>One</w:t>
      </w:r>
    </w:p>
    <w:p w14:paraId="441C4A50" w14:textId="77777777" w:rsidR="00C1611A" w:rsidRPr="00117FC2" w:rsidRDefault="00C1611A" w:rsidP="00117FC2">
      <w:r w:rsidRPr="00117FC2">
        <w:t>Sample text placed here to serve as an example letter. More sample text placed here to serve as an example letter. More sample text placed here to serve as an example letter. Additional Sample text placed here to serve as an example letter.</w:t>
      </w:r>
    </w:p>
    <w:p w14:paraId="0C5BA9FF" w14:textId="77777777" w:rsidR="00DA7AB5" w:rsidRPr="00117FC2" w:rsidRDefault="003734BE" w:rsidP="00AB3E34">
      <w:pPr>
        <w:pStyle w:val="ListParagraph"/>
        <w:tabs>
          <w:tab w:val="clear" w:pos="720"/>
          <w:tab w:val="num" w:pos="540"/>
        </w:tabs>
        <w:ind w:left="540"/>
        <w:rPr>
          <w:szCs w:val="22"/>
        </w:rPr>
      </w:pPr>
      <w:r w:rsidRPr="00117FC2">
        <w:rPr>
          <w:szCs w:val="22"/>
        </w:rPr>
        <w:t>Bulleted lists are to be indented. Bulleted lists are to be indented. Bulleted lists are to be indented. Bulleted lists are to be indented.</w:t>
      </w:r>
    </w:p>
    <w:p w14:paraId="33954154" w14:textId="77777777" w:rsidR="003734BE" w:rsidRPr="00117FC2" w:rsidRDefault="003734BE" w:rsidP="00AB3E34">
      <w:pPr>
        <w:pStyle w:val="ListParagraph"/>
        <w:numPr>
          <w:ilvl w:val="1"/>
          <w:numId w:val="29"/>
        </w:numPr>
        <w:tabs>
          <w:tab w:val="clear" w:pos="1656"/>
          <w:tab w:val="num" w:pos="1350"/>
        </w:tabs>
        <w:ind w:left="1350" w:hanging="270"/>
        <w:rPr>
          <w:szCs w:val="22"/>
        </w:rPr>
      </w:pPr>
      <w:r w:rsidRPr="00117FC2">
        <w:rPr>
          <w:szCs w:val="22"/>
        </w:rPr>
        <w:t>Second Level Bullet. Second Level Bullet. Second Level Bullet. Second Level Bullet. Second Level Bullet. Second Level Bullet.</w:t>
      </w:r>
    </w:p>
    <w:p w14:paraId="7FF7F500" w14:textId="77777777" w:rsidR="003734BE" w:rsidRPr="00117FC2" w:rsidRDefault="003734BE" w:rsidP="00AB3E34">
      <w:pPr>
        <w:pStyle w:val="ListParagraph"/>
        <w:numPr>
          <w:ilvl w:val="2"/>
          <w:numId w:val="29"/>
        </w:numPr>
        <w:ind w:hanging="234"/>
        <w:rPr>
          <w:szCs w:val="22"/>
        </w:rPr>
      </w:pPr>
      <w:r w:rsidRPr="00117FC2">
        <w:rPr>
          <w:szCs w:val="22"/>
        </w:rPr>
        <w:t>Third Level Bullet. Third Level Bullet. Third Level Bullet. Third Level Bullet. Third Level Bullet. Third Level Bullet.</w:t>
      </w:r>
      <w:r w:rsidR="0036156A" w:rsidRPr="00117FC2">
        <w:rPr>
          <w:szCs w:val="22"/>
        </w:rPr>
        <w:br/>
      </w:r>
    </w:p>
    <w:p w14:paraId="667EF7C2" w14:textId="77777777" w:rsidR="008E4A3A" w:rsidRPr="00D4145E" w:rsidRDefault="00FD70C3" w:rsidP="00D4145E">
      <w:pPr>
        <w:pStyle w:val="Heading2"/>
      </w:pPr>
      <w:r w:rsidRPr="00D4145E">
        <w:t>Headline T</w:t>
      </w:r>
      <w:r w:rsidR="00117FC2" w:rsidRPr="00D4145E">
        <w:t>wo</w:t>
      </w:r>
    </w:p>
    <w:p w14:paraId="2FF3C9EF" w14:textId="77777777" w:rsidR="00FD70C3" w:rsidRPr="00117FC2" w:rsidRDefault="00FD70C3" w:rsidP="00117FC2">
      <w:r w:rsidRPr="00117FC2">
        <w:t xml:space="preserve">Sample text placed here to serve as an example letter. </w:t>
      </w:r>
    </w:p>
    <w:p w14:paraId="3696A45A" w14:textId="77777777" w:rsidR="00651D43" w:rsidRPr="00117FC2" w:rsidRDefault="008E4A3A" w:rsidP="00117FC2">
      <w:pPr>
        <w:pStyle w:val="NumberedList"/>
        <w:rPr>
          <w:szCs w:val="22"/>
        </w:rPr>
      </w:pPr>
      <w:r w:rsidRPr="00117FC2">
        <w:rPr>
          <w:szCs w:val="22"/>
        </w:rPr>
        <w:t>Also indent numbered lists</w:t>
      </w:r>
      <w:r w:rsidR="00651D43" w:rsidRPr="00117FC2">
        <w:rPr>
          <w:szCs w:val="22"/>
        </w:rPr>
        <w:t>.</w:t>
      </w:r>
      <w:r w:rsidR="00FD70C3" w:rsidRPr="00117FC2">
        <w:rPr>
          <w:szCs w:val="22"/>
        </w:rPr>
        <w:t xml:space="preserve"> First level numbered list. </w:t>
      </w:r>
    </w:p>
    <w:p w14:paraId="4C2BD1F5" w14:textId="77777777" w:rsidR="00F57491" w:rsidRPr="00117FC2" w:rsidRDefault="00FD70C3" w:rsidP="00117FC2">
      <w:pPr>
        <w:pStyle w:val="NumberedList"/>
        <w:numPr>
          <w:ilvl w:val="1"/>
          <w:numId w:val="30"/>
        </w:numPr>
        <w:rPr>
          <w:szCs w:val="22"/>
        </w:rPr>
      </w:pPr>
      <w:r w:rsidRPr="00117FC2">
        <w:rPr>
          <w:szCs w:val="22"/>
        </w:rPr>
        <w:t xml:space="preserve">Second level numbered list. </w:t>
      </w:r>
    </w:p>
    <w:p w14:paraId="482285DC" w14:textId="77777777" w:rsidR="00AF1CB6" w:rsidRDefault="00FD70C3" w:rsidP="00117FC2">
      <w:pPr>
        <w:pStyle w:val="NumberedList"/>
        <w:numPr>
          <w:ilvl w:val="2"/>
          <w:numId w:val="30"/>
        </w:numPr>
        <w:rPr>
          <w:szCs w:val="22"/>
        </w:rPr>
      </w:pPr>
      <w:r w:rsidRPr="00117FC2">
        <w:rPr>
          <w:szCs w:val="22"/>
        </w:rPr>
        <w:t>Third l</w:t>
      </w:r>
      <w:r w:rsidR="00F57491" w:rsidRPr="00117FC2">
        <w:rPr>
          <w:szCs w:val="22"/>
        </w:rPr>
        <w:t>evel</w:t>
      </w:r>
      <w:r w:rsidRPr="00117FC2">
        <w:rPr>
          <w:szCs w:val="22"/>
        </w:rPr>
        <w:t xml:space="preserve"> numbered list. </w:t>
      </w:r>
      <w:r w:rsidR="0036156A" w:rsidRPr="00117FC2">
        <w:rPr>
          <w:szCs w:val="22"/>
        </w:rPr>
        <w:br/>
      </w:r>
    </w:p>
    <w:p w14:paraId="6F762B4D" w14:textId="6A530BDA" w:rsidR="008E4A3A" w:rsidRPr="00117FC2" w:rsidRDefault="008E4A3A" w:rsidP="00AF1CB6">
      <w:pPr>
        <w:pStyle w:val="NumberedList"/>
        <w:numPr>
          <w:ilvl w:val="0"/>
          <w:numId w:val="0"/>
        </w:numPr>
        <w:rPr>
          <w:szCs w:val="22"/>
        </w:rPr>
      </w:pPr>
      <w:r w:rsidRPr="00117FC2">
        <w:rPr>
          <w:szCs w:val="22"/>
        </w:rPr>
        <w:t>If there are multiple pages, see the next sheet.</w:t>
      </w:r>
      <w:r w:rsidR="00F77FA8">
        <w:rPr>
          <w:szCs w:val="22"/>
        </w:rPr>
        <w:br/>
      </w:r>
      <w:r w:rsidR="00F77FA8">
        <w:rPr>
          <w:szCs w:val="22"/>
        </w:rPr>
        <w:br/>
      </w:r>
      <w:r w:rsidR="00D4145E">
        <w:rPr>
          <w:szCs w:val="22"/>
        </w:rPr>
        <w:t>This is the bottom extent of first page content area.</w:t>
      </w:r>
    </w:p>
    <w:p w14:paraId="236815C5" w14:textId="77777777" w:rsidR="00EA08AA" w:rsidRPr="00117FC2" w:rsidRDefault="00EA08AA" w:rsidP="00D4145E">
      <w:pPr>
        <w:pStyle w:val="Heading1"/>
      </w:pPr>
      <w:r w:rsidRPr="00117FC2">
        <w:lastRenderedPageBreak/>
        <w:t>Headline 1</w:t>
      </w:r>
    </w:p>
    <w:p w14:paraId="6B17F683" w14:textId="290D88AC" w:rsidR="00EA08AA" w:rsidRPr="00117FC2" w:rsidRDefault="00EA08AA" w:rsidP="00117FC2">
      <w:r w:rsidRPr="00117FC2">
        <w:t xml:space="preserve">Hard copies of letters to be sent to the client are to be printed on Alpha letterhead. Text is to be left aligned, </w:t>
      </w:r>
      <w:proofErr w:type="gramStart"/>
      <w:r w:rsidR="00131A44">
        <w:t>11</w:t>
      </w:r>
      <w:r w:rsidRPr="00117FC2">
        <w:t xml:space="preserve"> point</w:t>
      </w:r>
      <w:proofErr w:type="gramEnd"/>
      <w:r w:rsidRPr="00117FC2">
        <w:t xml:space="preserve"> Arial. Margins should be 1 inch left and right margins; at least </w:t>
      </w:r>
      <w:proofErr w:type="gramStart"/>
      <w:r w:rsidRPr="00117FC2">
        <w:t>2 inch</w:t>
      </w:r>
      <w:proofErr w:type="gramEnd"/>
      <w:r w:rsidRPr="00117FC2">
        <w:t xml:space="preserve"> top margin and at least 1.</w:t>
      </w:r>
      <w:r w:rsidR="00A9261C" w:rsidRPr="00117FC2">
        <w:t>3</w:t>
      </w:r>
      <w:r w:rsidRPr="00117FC2">
        <w:t>5 inch bottom margin. If the letter is to be emailed, use the Alpha digital letterhead.</w:t>
      </w:r>
    </w:p>
    <w:p w14:paraId="1158F887" w14:textId="3555B42B" w:rsidR="00EA08AA" w:rsidRPr="00117FC2" w:rsidRDefault="00EA08AA" w:rsidP="00117FC2">
      <w:r w:rsidRPr="00117FC2">
        <w:t>Insert path and filename in the footer of all but the first page</w:t>
      </w:r>
      <w:r w:rsidR="00131A44">
        <w:t>.</w:t>
      </w:r>
    </w:p>
    <w:p w14:paraId="1D430D1D" w14:textId="77777777" w:rsidR="00EA08AA" w:rsidRPr="00117FC2" w:rsidRDefault="00EA08AA" w:rsidP="00D4145E">
      <w:pPr>
        <w:pStyle w:val="Heading2"/>
      </w:pPr>
      <w:r w:rsidRPr="00117FC2">
        <w:t>Headline Two</w:t>
      </w:r>
    </w:p>
    <w:p w14:paraId="305AE29C" w14:textId="77777777" w:rsidR="00EA08AA" w:rsidRPr="00117FC2" w:rsidRDefault="00EA08AA" w:rsidP="00117FC2">
      <w:r w:rsidRPr="00117FC2">
        <w:t xml:space="preserve">Sample text placed here to serve as an example letter. More sample text placed here to serve </w:t>
      </w:r>
      <w:r w:rsidR="00AC02E2" w:rsidRPr="00117FC2">
        <w:t xml:space="preserve">as an example letter. More </w:t>
      </w:r>
      <w:r w:rsidR="003E0E3E" w:rsidRPr="00117FC2">
        <w:t>sample</w:t>
      </w:r>
      <w:r w:rsidRPr="00117FC2">
        <w:t xml:space="preserve"> text placed here to serve as an ex</w:t>
      </w:r>
      <w:r w:rsidR="00AC02E2" w:rsidRPr="00117FC2">
        <w:t xml:space="preserve">ample </w:t>
      </w:r>
      <w:r w:rsidRPr="00117FC2">
        <w:t>letter. Additional Sample text placed here to serve as an example letter.</w:t>
      </w:r>
    </w:p>
    <w:p w14:paraId="29B442AE" w14:textId="77777777" w:rsidR="00EA08AA" w:rsidRPr="00117FC2" w:rsidRDefault="00EA08AA" w:rsidP="00117FC2">
      <w:pPr>
        <w:pStyle w:val="ListParagraph"/>
        <w:rPr>
          <w:szCs w:val="22"/>
        </w:rPr>
      </w:pPr>
      <w:r w:rsidRPr="00117FC2">
        <w:rPr>
          <w:szCs w:val="22"/>
        </w:rPr>
        <w:t xml:space="preserve">Bulleted lists are to be indented. </w:t>
      </w:r>
    </w:p>
    <w:p w14:paraId="036ED60C" w14:textId="77777777" w:rsidR="006F42DE" w:rsidRPr="00117FC2" w:rsidRDefault="006F42DE" w:rsidP="00117FC2">
      <w:pPr>
        <w:pStyle w:val="ListParagraph"/>
        <w:rPr>
          <w:szCs w:val="22"/>
        </w:rPr>
      </w:pPr>
      <w:r w:rsidRPr="00117FC2">
        <w:rPr>
          <w:szCs w:val="22"/>
        </w:rPr>
        <w:t xml:space="preserve">Bulleted lists are to be indented. </w:t>
      </w:r>
    </w:p>
    <w:p w14:paraId="4E162CC0" w14:textId="77777777" w:rsidR="00EA08AA" w:rsidRPr="00117FC2" w:rsidRDefault="006F42DE" w:rsidP="00117FC2">
      <w:pPr>
        <w:pStyle w:val="ListParagraph"/>
        <w:rPr>
          <w:szCs w:val="22"/>
        </w:rPr>
      </w:pPr>
      <w:r w:rsidRPr="00117FC2">
        <w:rPr>
          <w:szCs w:val="22"/>
        </w:rPr>
        <w:t>Bulleted lists are to be indented.</w:t>
      </w:r>
      <w:r w:rsidR="00EA08AA" w:rsidRPr="00117FC2">
        <w:rPr>
          <w:szCs w:val="22"/>
        </w:rPr>
        <w:br/>
      </w:r>
    </w:p>
    <w:p w14:paraId="43BFA9E7" w14:textId="77777777" w:rsidR="00EA08AA" w:rsidRPr="00117FC2" w:rsidRDefault="00EA08AA" w:rsidP="00117FC2">
      <w:r w:rsidRPr="00117FC2">
        <w:t>Additional Sample text placed here to serve as an example letter.</w:t>
      </w:r>
    </w:p>
    <w:p w14:paraId="2AE5C8D4" w14:textId="77777777" w:rsidR="00EA08AA" w:rsidRPr="00117FC2" w:rsidRDefault="00EA08AA" w:rsidP="00117FC2">
      <w:r w:rsidRPr="00117FC2">
        <w:t xml:space="preserve">Sample text placed here to serve as an example letter. </w:t>
      </w:r>
      <w:r w:rsidR="006F42DE" w:rsidRPr="00117FC2">
        <w:t>Sample text placed here to serve as an example letter. More sample text placed here to serve as an example letter. More sample text placed here to serve as an example letter. Additional Sample text placed here to serve as an example letter.</w:t>
      </w:r>
    </w:p>
    <w:p w14:paraId="4C56328C" w14:textId="77777777" w:rsidR="006F42DE" w:rsidRPr="00117FC2" w:rsidRDefault="00EA08AA" w:rsidP="00117FC2">
      <w:pPr>
        <w:pStyle w:val="NumberedList"/>
        <w:numPr>
          <w:ilvl w:val="0"/>
          <w:numId w:val="32"/>
        </w:numPr>
        <w:rPr>
          <w:szCs w:val="22"/>
        </w:rPr>
      </w:pPr>
      <w:r w:rsidRPr="00117FC2">
        <w:rPr>
          <w:szCs w:val="22"/>
        </w:rPr>
        <w:t xml:space="preserve">Also indent numbered lists. </w:t>
      </w:r>
    </w:p>
    <w:p w14:paraId="21DE1448" w14:textId="77777777" w:rsidR="006F42DE" w:rsidRPr="00117FC2" w:rsidRDefault="006F42DE" w:rsidP="00117FC2">
      <w:pPr>
        <w:pStyle w:val="NumberedList"/>
        <w:numPr>
          <w:ilvl w:val="0"/>
          <w:numId w:val="32"/>
        </w:numPr>
        <w:rPr>
          <w:szCs w:val="22"/>
        </w:rPr>
      </w:pPr>
      <w:r w:rsidRPr="00117FC2">
        <w:rPr>
          <w:szCs w:val="22"/>
        </w:rPr>
        <w:t xml:space="preserve">Also indent numbered lists. </w:t>
      </w:r>
    </w:p>
    <w:p w14:paraId="5FBCC574" w14:textId="77777777" w:rsidR="00EA08AA" w:rsidRPr="00117FC2" w:rsidRDefault="006F42DE" w:rsidP="00117FC2">
      <w:pPr>
        <w:pStyle w:val="NumberedList"/>
        <w:numPr>
          <w:ilvl w:val="0"/>
          <w:numId w:val="32"/>
        </w:numPr>
        <w:rPr>
          <w:szCs w:val="22"/>
        </w:rPr>
      </w:pPr>
      <w:r w:rsidRPr="00117FC2">
        <w:rPr>
          <w:szCs w:val="22"/>
        </w:rPr>
        <w:t xml:space="preserve">Also indent numbered lists. </w:t>
      </w:r>
      <w:r w:rsidRPr="00117FC2">
        <w:rPr>
          <w:szCs w:val="22"/>
        </w:rPr>
        <w:br/>
      </w:r>
    </w:p>
    <w:p w14:paraId="67EFCEED" w14:textId="77777777" w:rsidR="00A3357A" w:rsidRPr="00117FC2" w:rsidRDefault="006F42DE" w:rsidP="00117FC2">
      <w:r w:rsidRPr="00117FC2">
        <w:t>Sample text placed here to serve as an example letter. More sample text placed here to serve as an example letter. More sample text placed here to serve as an example letter. Additional Sample text placed here to serve as an example letter. Sample text placed here to serve as an example letter. More sample text placed here to serve as an example letter. More sample text placed here to serve as an example letter. Additional Sample text placed here to serve as an example letter. Sample text placed here to serve as an example letter. More sample text placed here to serve as an example letter. More sample text placed here to serve as an example letter. Additional Sample text placed here to serve as an example letter.</w:t>
      </w:r>
      <w:r w:rsidR="0091490E" w:rsidRPr="00117FC2">
        <w:t xml:space="preserve"> Additional Sample text placed here to serve as an example letter. Sample text placed here to serve as an example Sample text placed here to serve as an example letter. More sample text placed here to serve as an example letter. More sample text placed here to serve as an example letter. Additional Sample text placed here to serve as an example letter.</w:t>
      </w:r>
      <w:r w:rsidR="0076006E">
        <w:br/>
      </w:r>
      <w:r w:rsidR="0076006E">
        <w:br/>
      </w:r>
      <w:r w:rsidRPr="00117FC2">
        <w:t xml:space="preserve">Sample text placed here to serve as an example letter. More sample text placed here to serve as an example letter. More sample text placed here to serve as an example letter. Additional </w:t>
      </w:r>
      <w:r w:rsidRPr="00117FC2">
        <w:lastRenderedPageBreak/>
        <w:t>Sample text placed here to serve as an example letter.</w:t>
      </w:r>
      <w:r w:rsidR="007823C4" w:rsidRPr="00117FC2">
        <w:t xml:space="preserve"> Additional Sample text placed here to serve as an example letter. Additional Sample text placed here to serve as an example letter. Additional Sample text placed here to serve as an example letter. </w:t>
      </w:r>
    </w:p>
    <w:p w14:paraId="75E2477D" w14:textId="71B34363" w:rsidR="001B54ED" w:rsidRPr="00117FC2" w:rsidRDefault="008E4A3A" w:rsidP="0076006E">
      <w:r w:rsidRPr="00117FC2">
        <w:t>[This is the format if there is a second page, third page, etc. (with only the Alpha logo at the top).]</w:t>
      </w:r>
    </w:p>
    <w:p w14:paraId="04DD8E1C" w14:textId="77777777" w:rsidR="005022A1" w:rsidRDefault="008E4A3A" w:rsidP="0076006E">
      <w:r w:rsidRPr="00117FC2">
        <w:t>Sincerely,</w:t>
      </w:r>
    </w:p>
    <w:p w14:paraId="42A179D9" w14:textId="77777777" w:rsidR="00A37AB1" w:rsidRDefault="0076006E" w:rsidP="00D4145E">
      <w:pPr>
        <w:pStyle w:val="Heading1"/>
      </w:pPr>
      <w:r>
        <w:t>Alpha Corporation</w:t>
      </w:r>
    </w:p>
    <w:p w14:paraId="47CC6415" w14:textId="77777777" w:rsidR="001B54ED" w:rsidRPr="001B54ED" w:rsidRDefault="001B54ED" w:rsidP="001B54ED">
      <w:pPr>
        <w:pStyle w:val="BodyText"/>
      </w:pPr>
    </w:p>
    <w:p w14:paraId="371FB436" w14:textId="77777777" w:rsidR="007F42EA" w:rsidRPr="007F42EA" w:rsidRDefault="00D4145E" w:rsidP="007F42EA">
      <w:pPr>
        <w:pStyle w:val="Heading1"/>
        <w:rPr>
          <w:b w:val="0"/>
        </w:rPr>
      </w:pPr>
      <w:r>
        <w:br/>
      </w:r>
      <w:r w:rsidR="007F42EA" w:rsidRPr="007F42EA">
        <w:rPr>
          <w:b w:val="0"/>
        </w:rPr>
        <w:t>Kathleen Linehan, P.E.</w:t>
      </w:r>
    </w:p>
    <w:p w14:paraId="56514545" w14:textId="77777777" w:rsidR="007F42EA" w:rsidRPr="007F42EA" w:rsidRDefault="007F42EA" w:rsidP="007F42EA">
      <w:pPr>
        <w:pStyle w:val="Heading1"/>
        <w:rPr>
          <w:b w:val="0"/>
        </w:rPr>
      </w:pPr>
      <w:r w:rsidRPr="007F42EA">
        <w:rPr>
          <w:b w:val="0"/>
        </w:rPr>
        <w:t xml:space="preserve">President  </w:t>
      </w:r>
    </w:p>
    <w:p w14:paraId="06DB571D" w14:textId="77777777" w:rsidR="007F42EA" w:rsidRPr="007F42EA" w:rsidRDefault="007F42EA" w:rsidP="007F42EA">
      <w:pPr>
        <w:pStyle w:val="Heading1"/>
        <w:rPr>
          <w:b w:val="0"/>
        </w:rPr>
      </w:pPr>
    </w:p>
    <w:p w14:paraId="5D5AF7C0" w14:textId="3392A317" w:rsidR="008E4A3A" w:rsidRDefault="007F42EA" w:rsidP="007F42EA">
      <w:pPr>
        <w:pStyle w:val="Heading1"/>
        <w:rPr>
          <w:b w:val="0"/>
        </w:rPr>
      </w:pPr>
      <w:r w:rsidRPr="007F42EA">
        <w:rPr>
          <w:b w:val="0"/>
        </w:rPr>
        <w:t>KL/</w:t>
      </w:r>
      <w:proofErr w:type="spellStart"/>
      <w:r w:rsidRPr="007F42EA">
        <w:rPr>
          <w:b w:val="0"/>
        </w:rPr>
        <w:t>jm</w:t>
      </w:r>
      <w:proofErr w:type="spellEnd"/>
      <w:r w:rsidRPr="007F42EA">
        <w:rPr>
          <w:b w:val="0"/>
        </w:rPr>
        <w:t xml:space="preserve">   -</w:t>
      </w:r>
      <w:proofErr w:type="gramStart"/>
      <w:r w:rsidRPr="007F42EA">
        <w:rPr>
          <w:b w:val="0"/>
        </w:rPr>
        <w:t xml:space="preserve">   [</w:t>
      </w:r>
      <w:proofErr w:type="gramEnd"/>
      <w:r w:rsidRPr="007F42EA">
        <w:rPr>
          <w:b w:val="0"/>
        </w:rPr>
        <w:t>Author’s Initials – upper case/typist’s initials – lower case]</w:t>
      </w:r>
    </w:p>
    <w:p w14:paraId="1B876E84" w14:textId="77777777" w:rsidR="007F42EA" w:rsidRPr="007F42EA" w:rsidRDefault="007F42EA" w:rsidP="007F42EA">
      <w:pPr>
        <w:pStyle w:val="BodyText"/>
      </w:pPr>
    </w:p>
    <w:p w14:paraId="05DF55DF" w14:textId="77777777" w:rsidR="008E4A3A" w:rsidRPr="00117FC2" w:rsidRDefault="008E4A3A" w:rsidP="0076006E">
      <w:r w:rsidRPr="00117FC2">
        <w:t xml:space="preserve">Enclosure:  </w:t>
      </w:r>
    </w:p>
    <w:p w14:paraId="63EE0CAC" w14:textId="77777777" w:rsidR="00D4145E" w:rsidRDefault="008E4A3A" w:rsidP="006E77D2">
      <w:pPr>
        <w:ind w:left="720" w:hanging="720"/>
      </w:pPr>
      <w:r w:rsidRPr="00117FC2">
        <w:t xml:space="preserve">cc:  </w:t>
      </w:r>
      <w:r w:rsidRPr="00117FC2">
        <w:tab/>
        <w:t>Name</w:t>
      </w:r>
      <w:r w:rsidR="00EA08AA" w:rsidRPr="00117FC2">
        <w:br/>
      </w:r>
      <w:r w:rsidRPr="00117FC2">
        <w:t>Name</w:t>
      </w:r>
      <w:r w:rsidR="00EA08AA" w:rsidRPr="00117FC2">
        <w:br/>
      </w:r>
      <w:r w:rsidRPr="00117FC2">
        <w:t>Job Number</w:t>
      </w:r>
    </w:p>
    <w:p w14:paraId="3E691952" w14:textId="77777777" w:rsidR="00D4145E" w:rsidRDefault="00D4145E" w:rsidP="00D4145E">
      <w:pPr>
        <w:ind w:left="720" w:hanging="720"/>
      </w:pPr>
    </w:p>
    <w:p w14:paraId="60FD3BC6" w14:textId="77777777" w:rsidR="00D4145E" w:rsidRPr="00117FC2" w:rsidRDefault="00D4145E" w:rsidP="00D4145E">
      <w:r w:rsidRPr="00D4145E">
        <w:t>[Document Title]</w:t>
      </w:r>
      <w:r>
        <w:br/>
      </w:r>
      <w:r w:rsidRPr="00D4145E">
        <w:t>[</w:t>
      </w:r>
      <w:r>
        <w:t>Job Number</w:t>
      </w:r>
      <w:r w:rsidRPr="00D4145E">
        <w:t>]</w:t>
      </w:r>
    </w:p>
    <w:sectPr w:rsidR="00D4145E" w:rsidRPr="00117FC2" w:rsidSect="006E77D2">
      <w:headerReference w:type="even" r:id="rId14"/>
      <w:headerReference w:type="default" r:id="rId15"/>
      <w:footerReference w:type="default" r:id="rId16"/>
      <w:footnotePr>
        <w:numRestart w:val="eachPage"/>
      </w:footnotePr>
      <w:type w:val="continuous"/>
      <w:pgSz w:w="12240" w:h="15840" w:code="1"/>
      <w:pgMar w:top="3096" w:right="1440" w:bottom="1440" w:left="1440" w:header="720" w:footer="403"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62C21" w14:textId="77777777" w:rsidR="00366438" w:rsidRDefault="00366438" w:rsidP="00117FC2">
      <w:r>
        <w:separator/>
      </w:r>
    </w:p>
    <w:p w14:paraId="1FC79D32" w14:textId="77777777" w:rsidR="00366438" w:rsidRDefault="00366438" w:rsidP="00117FC2"/>
    <w:p w14:paraId="47E64B46" w14:textId="77777777" w:rsidR="00366438" w:rsidRDefault="00366438" w:rsidP="00117FC2"/>
    <w:p w14:paraId="68E29A8A" w14:textId="77777777" w:rsidR="00366438" w:rsidRDefault="00366438" w:rsidP="00117FC2"/>
  </w:endnote>
  <w:endnote w:type="continuationSeparator" w:id="0">
    <w:p w14:paraId="7CD60DD0" w14:textId="77777777" w:rsidR="00366438" w:rsidRDefault="00366438" w:rsidP="00117FC2">
      <w:r>
        <w:continuationSeparator/>
      </w:r>
    </w:p>
    <w:p w14:paraId="3ADCEE82" w14:textId="77777777" w:rsidR="00366438" w:rsidRDefault="00366438" w:rsidP="00117FC2"/>
    <w:p w14:paraId="48B6B423" w14:textId="77777777" w:rsidR="00366438" w:rsidRDefault="00366438" w:rsidP="00117FC2"/>
    <w:p w14:paraId="2429846C" w14:textId="77777777" w:rsidR="00366438" w:rsidRDefault="00366438" w:rsidP="00117F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C617B" w14:textId="77777777" w:rsidR="00A0047B" w:rsidRDefault="00A004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4"/>
      <w:gridCol w:w="4676"/>
    </w:tblGrid>
    <w:tr w:rsidR="00532E61" w14:paraId="3EF785D0" w14:textId="77777777" w:rsidTr="00532E61">
      <w:sdt>
        <w:sdtPr>
          <w:alias w:val="Title"/>
          <w:tag w:val=""/>
          <w:id w:val="888302137"/>
          <w:dataBinding w:prefixMappings="xmlns:ns0='http://purl.org/dc/elements/1.1/' xmlns:ns1='http://schemas.openxmlformats.org/package/2006/metadata/core-properties' " w:xpath="/ns1:coreProperties[1]/ns0:title[1]" w:storeItemID="{6C3C8BC8-F283-45AE-878A-BAB7291924A1}"/>
          <w:text/>
        </w:sdtPr>
        <w:sdtContent>
          <w:tc>
            <w:tcPr>
              <w:tcW w:w="4788" w:type="dxa"/>
            </w:tcPr>
            <w:p w14:paraId="29F2BF7B" w14:textId="77777777" w:rsidR="00532E61" w:rsidRDefault="00532E61" w:rsidP="00117FC2">
              <w:pPr>
                <w:pStyle w:val="FooterText"/>
              </w:pPr>
              <w:r>
                <w:t>Alpha Standard Letter</w:t>
              </w:r>
            </w:p>
          </w:tc>
        </w:sdtContent>
      </w:sdt>
      <w:tc>
        <w:tcPr>
          <w:tcW w:w="4788" w:type="dxa"/>
        </w:tcPr>
        <w:p w14:paraId="60A898B7" w14:textId="77777777" w:rsidR="00532E61" w:rsidRDefault="00532E61" w:rsidP="00117FC2">
          <w:pPr>
            <w:pStyle w:val="FooterText"/>
          </w:pPr>
          <w:r>
            <w:t xml:space="preserve">Page </w:t>
          </w:r>
          <w:r>
            <w:fldChar w:fldCharType="begin"/>
          </w:r>
          <w:r>
            <w:instrText xml:space="preserve"> PAGE   \* MERGEFORMAT </w:instrText>
          </w:r>
          <w:r>
            <w:fldChar w:fldCharType="separate"/>
          </w:r>
          <w:r w:rsidR="006F42DE">
            <w:rPr>
              <w:noProof/>
            </w:rPr>
            <w:t>2</w:t>
          </w:r>
          <w:r>
            <w:rPr>
              <w:noProof/>
            </w:rPr>
            <w:fldChar w:fldCharType="end"/>
          </w:r>
        </w:p>
      </w:tc>
    </w:tr>
  </w:tbl>
  <w:p w14:paraId="38D55487" w14:textId="77777777" w:rsidR="004C3513" w:rsidRPr="002F6F1C" w:rsidRDefault="004C3513" w:rsidP="00117FC2">
    <w:pPr>
      <w:pStyle w:val="DateRecipientCompanyAddres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B1267" w14:textId="5DF3B0D5" w:rsidR="00131A44" w:rsidRDefault="00A0047B">
    <w:pPr>
      <w:pStyle w:val="Footer"/>
    </w:pPr>
    <w:r w:rsidRPr="00131A44">
      <w:rPr>
        <w:rFonts w:ascii="Arial Narrow" w:hAnsi="Arial Narrow"/>
        <w:noProof/>
        <w:szCs w:val="18"/>
      </w:rPr>
      <mc:AlternateContent>
        <mc:Choice Requires="wps">
          <w:drawing>
            <wp:anchor distT="45720" distB="45720" distL="0" distR="0" simplePos="0" relativeHeight="251666944" behindDoc="0" locked="0" layoutInCell="1" allowOverlap="1" wp14:anchorId="68D3C879" wp14:editId="04870EB7">
              <wp:simplePos x="0" y="0"/>
              <wp:positionH relativeFrom="column">
                <wp:posOffset>4613275</wp:posOffset>
              </wp:positionH>
              <wp:positionV relativeFrom="paragraph">
                <wp:posOffset>752475</wp:posOffset>
              </wp:positionV>
              <wp:extent cx="1367155" cy="200660"/>
              <wp:effectExtent l="0" t="0" r="4445" b="8890"/>
              <wp:wrapSquare wrapText="bothSides"/>
              <wp:docPr id="6" name="Text Box 2">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200660"/>
                      </a:xfrm>
                      <a:prstGeom prst="rect">
                        <a:avLst/>
                      </a:prstGeom>
                      <a:solidFill>
                        <a:srgbClr val="004B8D"/>
                      </a:solidFill>
                      <a:ln w="9525">
                        <a:noFill/>
                        <a:miter lim="800000"/>
                        <a:headEnd/>
                        <a:tailEnd/>
                      </a:ln>
                    </wps:spPr>
                    <wps:txbx>
                      <w:txbxContent>
                        <w:p w14:paraId="63B97CC0" w14:textId="77777777" w:rsidR="00A0047B" w:rsidRPr="00237E01" w:rsidRDefault="00A0047B" w:rsidP="007E56EF">
                          <w:pPr>
                            <w:ind w:left="-180"/>
                            <w:jc w:val="right"/>
                            <w:rPr>
                              <w:rFonts w:ascii="Arial Narrow" w:hAnsi="Arial Narrow"/>
                              <w:b/>
                              <w:bCs/>
                              <w:color w:val="FFFFFF" w:themeColor="background1"/>
                              <w:spacing w:val="6"/>
                              <w:sz w:val="20"/>
                              <w:szCs w:val="20"/>
                            </w:rPr>
                          </w:pPr>
                          <w:r w:rsidRPr="00237E01">
                            <w:rPr>
                              <w:rStyle w:val="Strong"/>
                              <w:rFonts w:ascii="Arial Narrow" w:hAnsi="Arial Narrow"/>
                              <w:b w:val="0"/>
                              <w:bCs w:val="0"/>
                              <w:color w:val="FFFFFF" w:themeColor="background1"/>
                              <w:spacing w:val="6"/>
                              <w:sz w:val="20"/>
                              <w:szCs w:val="20"/>
                            </w:rPr>
                            <w:t>www.alphacorporation.com</w:t>
                          </w:r>
                        </w:p>
                      </w:txbxContent>
                    </wps:txbx>
                    <wps:bodyPr rot="0" vert="horz" wrap="square" lIns="9144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D3C879" id="_x0000_t202" coordsize="21600,21600" o:spt="202" path="m,l,21600r21600,l21600,xe">
              <v:stroke joinstyle="miter"/>
              <v:path gradientshapeok="t" o:connecttype="rect"/>
            </v:shapetype>
            <v:shape id="Text Box 2" o:spid="_x0000_s1029" type="#_x0000_t202" href="http://www.alphacorporation.com/" style="position:absolute;margin-left:363.25pt;margin-top:59.25pt;width:107.65pt;height:15.8pt;z-index:251666944;visibility:visible;mso-wrap-style:square;mso-width-percent:0;mso-height-percent:0;mso-wrap-distance-left:0;mso-wrap-distance-top:3.6pt;mso-wrap-distance-right:0;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" o:button="t" fillcolor="#004b8d" stroked="f">
              <v:fill o:detectmouseclick="t"/>
              <v:textbox inset=",0,0,0">
                <w:txbxContent>
                  <w:p w14:paraId="63B97CC0" w14:textId="77777777" w:rsidR="00A0047B" w:rsidRPr="00237E01" w:rsidRDefault="00A0047B" w:rsidP="007E56EF">
                    <w:pPr>
                      <w:ind w:left="-180"/>
                      <w:jc w:val="right"/>
                      <w:rPr>
                        <w:rFonts w:ascii="Arial Narrow" w:hAnsi="Arial Narrow"/>
                        <w:b/>
                        <w:bCs/>
                        <w:color w:val="FFFFFF" w:themeColor="background1"/>
                        <w:spacing w:val="6"/>
                        <w:sz w:val="20"/>
                        <w:szCs w:val="20"/>
                      </w:rPr>
                    </w:pPr>
                    <w:r w:rsidRPr="00237E01">
                      <w:rPr>
                        <w:rStyle w:val="Strong"/>
                        <w:rFonts w:ascii="Arial Narrow" w:hAnsi="Arial Narrow"/>
                        <w:b w:val="0"/>
                        <w:bCs w:val="0"/>
                        <w:color w:val="FFFFFF" w:themeColor="background1"/>
                        <w:spacing w:val="6"/>
                        <w:sz w:val="20"/>
                        <w:szCs w:val="20"/>
                      </w:rPr>
                      <w:t>www.alphacorporation.com</w:t>
                    </w:r>
                  </w:p>
                </w:txbxContent>
              </v:textbox>
              <w10:wrap type="square"/>
            </v:shape>
          </w:pict>
        </mc:Fallback>
      </mc:AlternateContent>
    </w:r>
    <w:r w:rsidR="00131A44" w:rsidRPr="00131A44">
      <w:rPr>
        <w:rFonts w:ascii="Arial Narrow" w:hAnsi="Arial Narrow"/>
        <w:noProof/>
        <w:szCs w:val="18"/>
      </w:rPr>
      <mc:AlternateContent>
        <mc:Choice Requires="wps">
          <w:drawing>
            <wp:anchor distT="45720" distB="45720" distL="114300" distR="114300" simplePos="0" relativeHeight="251587584" behindDoc="0" locked="0" layoutInCell="1" allowOverlap="1" wp14:anchorId="2E7ECD95" wp14:editId="32A2D2AA">
              <wp:simplePos x="0" y="0"/>
              <wp:positionH relativeFrom="column">
                <wp:posOffset>4380230</wp:posOffset>
              </wp:positionH>
              <wp:positionV relativeFrom="paragraph">
                <wp:posOffset>748665</wp:posOffset>
              </wp:positionV>
              <wp:extent cx="1589405" cy="203835"/>
              <wp:effectExtent l="0" t="0" r="0" b="571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203835"/>
                      </a:xfrm>
                      <a:prstGeom prst="rect">
                        <a:avLst/>
                      </a:prstGeom>
                      <a:solidFill>
                        <a:srgbClr val="004B8D"/>
                      </a:solidFill>
                      <a:ln w="9525">
                        <a:noFill/>
                        <a:miter lim="800000"/>
                        <a:headEnd/>
                        <a:tailEnd/>
                      </a:ln>
                    </wps:spPr>
                    <wps:txbx>
                      <w:txbxContent>
                        <w:p w14:paraId="180EDD96" w14:textId="64DF9734" w:rsidR="00131A44" w:rsidRPr="00237E01" w:rsidRDefault="00131A44" w:rsidP="00131A44">
                          <w:pPr>
                            <w:jc w:val="right"/>
                            <w:rPr>
                              <w:rFonts w:ascii="Arial Narrow" w:hAnsi="Arial Narrow"/>
                              <w:b/>
                              <w:bCs/>
                              <w:color w:val="FFFFFF" w:themeColor="background1"/>
                              <w:spacing w:val="6"/>
                              <w:sz w:val="20"/>
                              <w:szCs w:val="20"/>
                            </w:rPr>
                          </w:pPr>
                          <w:r w:rsidRPr="00237E01">
                            <w:rPr>
                              <w:rStyle w:val="Strong"/>
                              <w:rFonts w:ascii="Arial Narrow" w:hAnsi="Arial Narrow"/>
                              <w:b w:val="0"/>
                              <w:bCs w:val="0"/>
                              <w:color w:val="FFFFFF" w:themeColor="background1"/>
                              <w:spacing w:val="6"/>
                              <w:sz w:val="20"/>
                              <w:szCs w:val="20"/>
                            </w:rPr>
                            <w:t>www.alphacorporation.com</w:t>
                          </w:r>
                        </w:p>
                      </w:txbxContent>
                    </wps:txbx>
                    <wps:bodyPr rot="0" vert="horz" wrap="square" lIns="9144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E7ECD95" id="_x0000_s1030" type="#_x0000_t202" style="position:absolute;margin-left:344.9pt;margin-top:58.95pt;width:125.15pt;height:16.05pt;z-index:251587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" fillcolor="#004b8d" stroked="f">
              <v:textbox inset=",0,0,0">
                <w:txbxContent>
                  <w:p w14:paraId="180EDD96" w14:textId="64DF9734" w:rsidR="00131A44" w:rsidRPr="00237E01" w:rsidRDefault="00131A44" w:rsidP="00131A44">
                    <w:pPr>
                      <w:jc w:val="right"/>
                      <w:rPr>
                        <w:rFonts w:ascii="Arial Narrow" w:hAnsi="Arial Narrow"/>
                        <w:b/>
                        <w:bCs/>
                        <w:color w:val="FFFFFF" w:themeColor="background1"/>
                        <w:spacing w:val="6"/>
                        <w:sz w:val="20"/>
                        <w:szCs w:val="20"/>
                      </w:rPr>
                    </w:pPr>
                    <w:r w:rsidRPr="00237E01">
                      <w:rPr>
                        <w:rStyle w:val="Strong"/>
                        <w:rFonts w:ascii="Arial Narrow" w:hAnsi="Arial Narrow"/>
                        <w:b w:val="0"/>
                        <w:bCs w:val="0"/>
                        <w:color w:val="FFFFFF" w:themeColor="background1"/>
                        <w:spacing w:val="6"/>
                        <w:sz w:val="20"/>
                        <w:szCs w:val="20"/>
                      </w:rPr>
                      <w:t>www.alphacorporation.com</w:t>
                    </w:r>
                  </w:p>
                </w:txbxContent>
              </v:textbox>
              <w10:wrap type="squar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10703" w14:textId="77777777" w:rsidR="006F42DE" w:rsidRPr="0076006E" w:rsidRDefault="006F42DE" w:rsidP="0076006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D132D" w14:textId="77777777" w:rsidR="00366438" w:rsidRDefault="00366438" w:rsidP="00117FC2">
      <w:r>
        <w:separator/>
      </w:r>
    </w:p>
    <w:p w14:paraId="5C85A626" w14:textId="77777777" w:rsidR="00366438" w:rsidRDefault="00366438" w:rsidP="00117FC2"/>
    <w:p w14:paraId="0E43E2F0" w14:textId="77777777" w:rsidR="00366438" w:rsidRDefault="00366438" w:rsidP="00117FC2"/>
    <w:p w14:paraId="5D65D093" w14:textId="77777777" w:rsidR="00366438" w:rsidRDefault="00366438" w:rsidP="00117FC2"/>
  </w:footnote>
  <w:footnote w:type="continuationSeparator" w:id="0">
    <w:p w14:paraId="577F3CF7" w14:textId="77777777" w:rsidR="00366438" w:rsidRDefault="00366438" w:rsidP="00117FC2">
      <w:r>
        <w:continuationSeparator/>
      </w:r>
    </w:p>
    <w:p w14:paraId="4752B329" w14:textId="77777777" w:rsidR="00366438" w:rsidRDefault="00366438" w:rsidP="00117FC2"/>
    <w:p w14:paraId="4AB00728" w14:textId="77777777" w:rsidR="00366438" w:rsidRDefault="00366438" w:rsidP="00117FC2"/>
    <w:p w14:paraId="5E0F6C83" w14:textId="77777777" w:rsidR="00366438" w:rsidRDefault="00366438" w:rsidP="00117F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3EDC0" w14:textId="77777777" w:rsidR="00A0047B" w:rsidRDefault="00A004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067D0" w14:textId="77777777" w:rsidR="00FD70C3" w:rsidRDefault="00FD70C3" w:rsidP="00117FC2">
    <w:pPr>
      <w:pStyle w:val="DateRecipientCompanyAddress"/>
    </w:pPr>
  </w:p>
  <w:p w14:paraId="335B50A2" w14:textId="77777777" w:rsidR="00FD70C3" w:rsidRDefault="00FD70C3" w:rsidP="00117FC2">
    <w:pPr>
      <w:pStyle w:val="DateRecipientCompanyAddress"/>
    </w:pPr>
  </w:p>
  <w:p w14:paraId="513127EC" w14:textId="77777777" w:rsidR="00FD70C3" w:rsidRDefault="00FD70C3" w:rsidP="00117FC2">
    <w:pPr>
      <w:pStyle w:val="DateRecipientCompanyAddress"/>
    </w:pPr>
  </w:p>
  <w:p w14:paraId="65D5771A" w14:textId="77777777" w:rsidR="00FD70C3" w:rsidRDefault="00FD70C3" w:rsidP="00117FC2">
    <w:pPr>
      <w:pStyle w:val="DateRecipientCompanyAddress"/>
    </w:pPr>
  </w:p>
  <w:p w14:paraId="49470FA3" w14:textId="77777777" w:rsidR="00FD70C3" w:rsidRDefault="00FD70C3" w:rsidP="00117FC2">
    <w:pPr>
      <w:pStyle w:val="DateRecipientCompanyAddress"/>
    </w:pPr>
  </w:p>
  <w:p w14:paraId="462FCF55" w14:textId="77777777" w:rsidR="007918BE" w:rsidRDefault="007918BE" w:rsidP="00117FC2">
    <w:pPr>
      <w:pStyle w:val="DateRecipientCompanyAddress"/>
    </w:pPr>
  </w:p>
  <w:p w14:paraId="3331D808" w14:textId="77777777" w:rsidR="007918BE" w:rsidRPr="00A3357A" w:rsidRDefault="007918BE" w:rsidP="00117FC2">
    <w:pPr>
      <w:pStyle w:val="DateRecipientCompanyAddress"/>
    </w:pPr>
    <w:r w:rsidRPr="00A3357A">
      <w:t>Date</w:t>
    </w:r>
  </w:p>
  <w:p w14:paraId="1A3970D1" w14:textId="77777777" w:rsidR="004C3513" w:rsidRPr="00A3357A" w:rsidRDefault="004C3513" w:rsidP="00117FC2">
    <w:pPr>
      <w:pStyle w:val="DateRecipientCompanyAddress"/>
    </w:pPr>
    <w:r w:rsidRPr="00A3357A">
      <w:t>Addr</w:t>
    </w:r>
    <w:r w:rsidR="00F635B8" w:rsidRPr="00A3357A">
      <w:rPr>
        <w:noProof/>
      </w:rPr>
      <w:drawing>
        <wp:anchor distT="0" distB="0" distL="114300" distR="114300" simplePos="0" relativeHeight="251664896" behindDoc="1" locked="0" layoutInCell="1" allowOverlap="1" wp14:anchorId="6DE48CAC" wp14:editId="73F58B02">
          <wp:simplePos x="0" y="0"/>
          <wp:positionH relativeFrom="page">
            <wp:align>center</wp:align>
          </wp:positionH>
          <wp:positionV relativeFrom="page">
            <wp:align>center</wp:align>
          </wp:positionV>
          <wp:extent cx="7434072" cy="971092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gital-LETTER1-Page1-Dull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34072" cy="9710928"/>
                  </a:xfrm>
                  <a:prstGeom prst="rect">
                    <a:avLst/>
                  </a:prstGeom>
                </pic:spPr>
              </pic:pic>
            </a:graphicData>
          </a:graphic>
          <wp14:sizeRelH relativeFrom="margin">
            <wp14:pctWidth>0</wp14:pctWidth>
          </wp14:sizeRelH>
          <wp14:sizeRelV relativeFrom="margin">
            <wp14:pctHeight>0</wp14:pctHeight>
          </wp14:sizeRelV>
        </wp:anchor>
      </w:drawing>
    </w:r>
    <w:r w:rsidRPr="00A3357A">
      <w:t>essee’s Name</w:t>
    </w:r>
  </w:p>
  <w:p w14:paraId="28A9C776" w14:textId="77777777" w:rsidR="004C3513" w:rsidRPr="00A3357A" w:rsidRDefault="004C3513" w:rsidP="00117FC2">
    <w:pPr>
      <w:pStyle w:val="DateRecipientCompanyAddress"/>
    </w:pPr>
    <w:r w:rsidRPr="00A3357A">
      <w:t>Reference</w:t>
    </w:r>
    <w:r w:rsidR="00B0251F" w:rsidRPr="00A3357A">
      <w:t>:</w:t>
    </w:r>
    <w:r w:rsidR="00B0251F" w:rsidRPr="00A3357A">
      <w:tab/>
    </w:r>
    <w:r w:rsidRPr="00A3357A">
      <w:t xml:space="preserve"> (Contract, task, etc.)</w:t>
    </w:r>
  </w:p>
  <w:p w14:paraId="1455C2ED" w14:textId="77777777" w:rsidR="004C3513" w:rsidRPr="007918BE" w:rsidRDefault="004C3513" w:rsidP="00117FC2">
    <w:pPr>
      <w:pStyle w:val="DateRecipientCompanyAddres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8177B" w14:textId="2DD34B23" w:rsidR="004C3513" w:rsidRPr="00290C96" w:rsidRDefault="00A0047B" w:rsidP="00117FC2">
    <w:pPr>
      <w:rPr>
        <w:rFonts w:ascii="Arial Narrow" w:hAnsi="Arial Narrow"/>
        <w:szCs w:val="18"/>
      </w:rPr>
    </w:pPr>
    <w:r>
      <w:rPr>
        <w:rFonts w:ascii="Arial Narrow" w:hAnsi="Arial Narrow"/>
        <w:noProof/>
        <w:szCs w:val="18"/>
      </w:rPr>
      <mc:AlternateContent>
        <mc:Choice Requires="wpg">
          <w:drawing>
            <wp:anchor distT="0" distB="0" distL="114300" distR="114300" simplePos="0" relativeHeight="251659776" behindDoc="0" locked="0" layoutInCell="1" allowOverlap="1" wp14:anchorId="1DF646C6" wp14:editId="7B4C908E">
              <wp:simplePos x="0" y="0"/>
              <wp:positionH relativeFrom="column">
                <wp:posOffset>-743770</wp:posOffset>
              </wp:positionH>
              <wp:positionV relativeFrom="paragraph">
                <wp:posOffset>-273445</wp:posOffset>
              </wp:positionV>
              <wp:extent cx="7422515" cy="9695180"/>
              <wp:effectExtent l="0" t="0" r="6985" b="1270"/>
              <wp:wrapNone/>
              <wp:docPr id="2" name="Group 2"/>
              <wp:cNvGraphicFramePr/>
              <a:graphic xmlns:a="http://schemas.openxmlformats.org/drawingml/2006/main">
                <a:graphicData uri="http://schemas.microsoft.com/office/word/2010/wordprocessingGroup">
                  <wpg:wgp>
                    <wpg:cNvGrpSpPr/>
                    <wpg:grpSpPr>
                      <a:xfrm>
                        <a:off x="0" y="0"/>
                        <a:ext cx="7422515" cy="9695180"/>
                        <a:chOff x="0" y="0"/>
                        <a:chExt cx="7422515" cy="9695180"/>
                      </a:xfrm>
                    </wpg:grpSpPr>
                    <pic:pic xmlns:pic="http://schemas.openxmlformats.org/drawingml/2006/picture">
                      <pic:nvPicPr>
                        <pic:cNvPr id="4" name="Picture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422515" cy="9695180"/>
                        </a:xfrm>
                        <a:prstGeom prst="rect">
                          <a:avLst/>
                        </a:prstGeom>
                      </pic:spPr>
                    </pic:pic>
                    <wps:wsp>
                      <wps:cNvPr id="217" name="Text Box 2"/>
                      <wps:cNvSpPr txBox="1">
                        <a:spLocks noChangeArrowheads="1"/>
                      </wps:cNvSpPr>
                      <wps:spPr bwMode="auto">
                        <a:xfrm>
                          <a:off x="3084459" y="684706"/>
                          <a:ext cx="3593465" cy="618490"/>
                        </a:xfrm>
                        <a:prstGeom prst="rect">
                          <a:avLst/>
                        </a:prstGeom>
                        <a:solidFill>
                          <a:schemeClr val="bg1"/>
                        </a:solidFill>
                        <a:ln w="9525">
                          <a:noFill/>
                          <a:miter lim="800000"/>
                          <a:headEnd/>
                          <a:tailEnd/>
                        </a:ln>
                      </wps:spPr>
                      <wps:txbx>
                        <w:txbxContent>
                          <w:p w14:paraId="0A250F44" w14:textId="77777777" w:rsidR="00AA61AA" w:rsidRPr="00AA61AA" w:rsidRDefault="00131A44" w:rsidP="00AA61AA">
                            <w:pPr>
                              <w:spacing w:after="0" w:line="240" w:lineRule="exact"/>
                              <w:jc w:val="right"/>
                              <w:rPr>
                                <w:rFonts w:ascii="Arial Narrow" w:hAnsi="Arial Narrow"/>
                                <w:color w:val="000000" w:themeColor="text1"/>
                                <w:spacing w:val="6"/>
                                <w:sz w:val="19"/>
                                <w:szCs w:val="19"/>
                              </w:rPr>
                            </w:pPr>
                            <w:r w:rsidRPr="00E73535">
                              <w:rPr>
                                <w:rStyle w:val="Strong"/>
                                <w:rFonts w:ascii="Arial Narrow" w:hAnsi="Arial Narrow"/>
                                <w:color w:val="000000" w:themeColor="text1"/>
                                <w:spacing w:val="6"/>
                                <w:sz w:val="19"/>
                                <w:szCs w:val="19"/>
                              </w:rPr>
                              <w:t>Alpha Corporation</w:t>
                            </w:r>
                            <w:r w:rsidRPr="00E73535">
                              <w:rPr>
                                <w:rFonts w:ascii="Arial Narrow" w:hAnsi="Arial Narrow"/>
                                <w:color w:val="000000" w:themeColor="text1"/>
                                <w:sz w:val="19"/>
                                <w:szCs w:val="19"/>
                              </w:rPr>
                              <w:br/>
                            </w:r>
                            <w:r w:rsidR="00AA61AA" w:rsidRPr="00AA61AA">
                              <w:rPr>
                                <w:rFonts w:ascii="Arial Narrow" w:hAnsi="Arial Narrow"/>
                                <w:color w:val="000000" w:themeColor="text1"/>
                                <w:spacing w:val="6"/>
                                <w:sz w:val="19"/>
                                <w:szCs w:val="19"/>
                              </w:rPr>
                              <w:t>3700 Koppers Street, Suite 220</w:t>
                            </w:r>
                          </w:p>
                          <w:p w14:paraId="4AC76A49" w14:textId="77777777" w:rsidR="00AA61AA" w:rsidRPr="00AA61AA" w:rsidRDefault="00AA61AA" w:rsidP="00AA61AA">
                            <w:pPr>
                              <w:spacing w:after="0" w:line="240" w:lineRule="exact"/>
                              <w:jc w:val="right"/>
                              <w:rPr>
                                <w:rFonts w:ascii="Arial Narrow" w:hAnsi="Arial Narrow"/>
                                <w:color w:val="000000" w:themeColor="text1"/>
                                <w:spacing w:val="6"/>
                                <w:sz w:val="19"/>
                                <w:szCs w:val="19"/>
                              </w:rPr>
                            </w:pPr>
                            <w:r w:rsidRPr="00AA61AA">
                              <w:rPr>
                                <w:rFonts w:ascii="Arial Narrow" w:hAnsi="Arial Narrow"/>
                                <w:color w:val="000000" w:themeColor="text1"/>
                                <w:spacing w:val="6"/>
                                <w:sz w:val="19"/>
                                <w:szCs w:val="19"/>
                              </w:rPr>
                              <w:t>Baltimore, MD 21227</w:t>
                            </w:r>
                          </w:p>
                          <w:p w14:paraId="4F41C5A4" w14:textId="481C8459" w:rsidR="00131A44" w:rsidRPr="00E73535" w:rsidRDefault="00AA61AA" w:rsidP="00AA61AA">
                            <w:pPr>
                              <w:spacing w:after="0" w:line="240" w:lineRule="exact"/>
                              <w:jc w:val="right"/>
                              <w:rPr>
                                <w:rFonts w:ascii="Arial Narrow" w:hAnsi="Arial Narrow"/>
                                <w:color w:val="000000" w:themeColor="text1"/>
                                <w:sz w:val="19"/>
                                <w:szCs w:val="19"/>
                              </w:rPr>
                            </w:pPr>
                            <w:r w:rsidRPr="00AA61AA">
                              <w:rPr>
                                <w:rFonts w:ascii="Arial Narrow" w:hAnsi="Arial Narrow"/>
                                <w:color w:val="000000" w:themeColor="text1"/>
                                <w:spacing w:val="6"/>
                                <w:sz w:val="19"/>
                                <w:szCs w:val="19"/>
                              </w:rPr>
                              <w:t>Phone: 410</w:t>
                            </w:r>
                            <w:r>
                              <w:rPr>
                                <w:rFonts w:ascii="Arial Narrow" w:hAnsi="Arial Narrow"/>
                                <w:color w:val="000000" w:themeColor="text1"/>
                                <w:spacing w:val="6"/>
                                <w:sz w:val="19"/>
                                <w:szCs w:val="19"/>
                              </w:rPr>
                              <w:t>-</w:t>
                            </w:r>
                            <w:r w:rsidRPr="00AA61AA">
                              <w:rPr>
                                <w:rFonts w:ascii="Arial Narrow" w:hAnsi="Arial Narrow"/>
                                <w:color w:val="000000" w:themeColor="text1"/>
                                <w:spacing w:val="6"/>
                                <w:sz w:val="19"/>
                                <w:szCs w:val="19"/>
                              </w:rPr>
                              <w:t>646-3044</w:t>
                            </w:r>
                          </w:p>
                        </w:txbxContent>
                      </wps:txbx>
                      <wps:bodyPr rot="0" vert="horz" wrap="square" lIns="91440" tIns="0" rIns="0" bIns="0" anchor="t" anchorCtr="0">
                        <a:spAutoFit/>
                      </wps:bodyPr>
                    </wps:wsp>
                  </wpg:wgp>
                </a:graphicData>
              </a:graphic>
              <wp14:sizeRelH relativeFrom="margin">
                <wp14:pctWidth>0</wp14:pctWidth>
              </wp14:sizeRelH>
            </wp:anchor>
          </w:drawing>
        </mc:Choice>
        <mc:Fallback>
          <w:pict>
            <v:group w14:anchorId="1DF646C6" id="Group 2" o:spid="_x0000_s1026" style="position:absolute;margin-left:-58.55pt;margin-top:-21.55pt;width:584.45pt;height:763.4pt;z-index:251659776;mso-width-relative:margin" coordsize="74225,969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&#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width:74225;height:969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">
                <v:imagedata r:id="rId2" o:title=""/>
              </v:shape>
              <v:shapetype id="_x0000_t202" coordsize="21600,21600" o:spt="202" path="m,l,21600r21600,l21600,xe">
                <v:stroke joinstyle="miter"/>
                <v:path gradientshapeok="t" o:connecttype="rect"/>
              </v:shapetype>
              <v:shape id="_x0000_s1028" type="#_x0000_t202" style="position:absolute;left:30844;top:6847;width:35935;height:6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" fillcolor="white [3212]" stroked="f">
                <v:textbox style="mso-fit-shape-to-text:t" inset=",0,0,0">
                  <w:txbxContent>
                    <w:p w14:paraId="0A250F44" w14:textId="77777777" w:rsidR="00AA61AA" w:rsidRPr="00AA61AA" w:rsidRDefault="00131A44" w:rsidP="00AA61AA">
                      <w:pPr>
                        <w:spacing w:after="0" w:line="240" w:lineRule="exact"/>
                        <w:jc w:val="right"/>
                        <w:rPr>
                          <w:rFonts w:ascii="Arial Narrow" w:hAnsi="Arial Narrow"/>
                          <w:color w:val="000000" w:themeColor="text1"/>
                          <w:spacing w:val="6"/>
                          <w:sz w:val="19"/>
                          <w:szCs w:val="19"/>
                        </w:rPr>
                      </w:pPr>
                      <w:r w:rsidRPr="00E73535">
                        <w:rPr>
                          <w:rStyle w:val="Strong"/>
                          <w:rFonts w:ascii="Arial Narrow" w:hAnsi="Arial Narrow"/>
                          <w:color w:val="000000" w:themeColor="text1"/>
                          <w:spacing w:val="6"/>
                          <w:sz w:val="19"/>
                          <w:szCs w:val="19"/>
                        </w:rPr>
                        <w:t>Alpha Corporation</w:t>
                      </w:r>
                      <w:r w:rsidRPr="00E73535">
                        <w:rPr>
                          <w:rFonts w:ascii="Arial Narrow" w:hAnsi="Arial Narrow"/>
                          <w:color w:val="000000" w:themeColor="text1"/>
                          <w:sz w:val="19"/>
                          <w:szCs w:val="19"/>
                        </w:rPr>
                        <w:br/>
                      </w:r>
                      <w:r w:rsidR="00AA61AA" w:rsidRPr="00AA61AA">
                        <w:rPr>
                          <w:rFonts w:ascii="Arial Narrow" w:hAnsi="Arial Narrow"/>
                          <w:color w:val="000000" w:themeColor="text1"/>
                          <w:spacing w:val="6"/>
                          <w:sz w:val="19"/>
                          <w:szCs w:val="19"/>
                        </w:rPr>
                        <w:t>3700 Koppers Street, Suite 220</w:t>
                      </w:r>
                    </w:p>
                    <w:p w14:paraId="4AC76A49" w14:textId="77777777" w:rsidR="00AA61AA" w:rsidRPr="00AA61AA" w:rsidRDefault="00AA61AA" w:rsidP="00AA61AA">
                      <w:pPr>
                        <w:spacing w:after="0" w:line="240" w:lineRule="exact"/>
                        <w:jc w:val="right"/>
                        <w:rPr>
                          <w:rFonts w:ascii="Arial Narrow" w:hAnsi="Arial Narrow"/>
                          <w:color w:val="000000" w:themeColor="text1"/>
                          <w:spacing w:val="6"/>
                          <w:sz w:val="19"/>
                          <w:szCs w:val="19"/>
                        </w:rPr>
                      </w:pPr>
                      <w:r w:rsidRPr="00AA61AA">
                        <w:rPr>
                          <w:rFonts w:ascii="Arial Narrow" w:hAnsi="Arial Narrow"/>
                          <w:color w:val="000000" w:themeColor="text1"/>
                          <w:spacing w:val="6"/>
                          <w:sz w:val="19"/>
                          <w:szCs w:val="19"/>
                        </w:rPr>
                        <w:t>Baltimore, MD 21227</w:t>
                      </w:r>
                    </w:p>
                    <w:p w14:paraId="4F41C5A4" w14:textId="481C8459" w:rsidR="00131A44" w:rsidRPr="00E73535" w:rsidRDefault="00AA61AA" w:rsidP="00AA61AA">
                      <w:pPr>
                        <w:spacing w:after="0" w:line="240" w:lineRule="exact"/>
                        <w:jc w:val="right"/>
                        <w:rPr>
                          <w:rFonts w:ascii="Arial Narrow" w:hAnsi="Arial Narrow"/>
                          <w:color w:val="000000" w:themeColor="text1"/>
                          <w:sz w:val="19"/>
                          <w:szCs w:val="19"/>
                        </w:rPr>
                      </w:pPr>
                      <w:r w:rsidRPr="00AA61AA">
                        <w:rPr>
                          <w:rFonts w:ascii="Arial Narrow" w:hAnsi="Arial Narrow"/>
                          <w:color w:val="000000" w:themeColor="text1"/>
                          <w:spacing w:val="6"/>
                          <w:sz w:val="19"/>
                          <w:szCs w:val="19"/>
                        </w:rPr>
                        <w:t>Phone: 410</w:t>
                      </w:r>
                      <w:r>
                        <w:rPr>
                          <w:rFonts w:ascii="Arial Narrow" w:hAnsi="Arial Narrow"/>
                          <w:color w:val="000000" w:themeColor="text1"/>
                          <w:spacing w:val="6"/>
                          <w:sz w:val="19"/>
                          <w:szCs w:val="19"/>
                        </w:rPr>
                        <w:t>-</w:t>
                      </w:r>
                      <w:r w:rsidRPr="00AA61AA">
                        <w:rPr>
                          <w:rFonts w:ascii="Arial Narrow" w:hAnsi="Arial Narrow"/>
                          <w:color w:val="000000" w:themeColor="text1"/>
                          <w:spacing w:val="6"/>
                          <w:sz w:val="19"/>
                          <w:szCs w:val="19"/>
                        </w:rPr>
                        <w:t>646-3044</w:t>
                      </w:r>
                    </w:p>
                  </w:txbxContent>
                </v:textbox>
              </v:shape>
            </v:group>
          </w:pict>
        </mc:Fallback>
      </mc:AlternateContent>
    </w:r>
  </w:p>
  <w:p w14:paraId="56498E8B" w14:textId="3F2AE89F" w:rsidR="004C3513" w:rsidRPr="00290C96" w:rsidRDefault="004C3513" w:rsidP="00117FC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60DB2" w14:textId="77777777" w:rsidR="004C3513" w:rsidRDefault="004C3513" w:rsidP="00117FC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229C7" w14:textId="77777777" w:rsidR="0091490E" w:rsidRDefault="00F77FA8" w:rsidP="0076006E">
    <w:r w:rsidRPr="00A3357A">
      <w:rPr>
        <w:noProof/>
      </w:rPr>
      <w:drawing>
        <wp:anchor distT="0" distB="0" distL="114300" distR="114300" simplePos="0" relativeHeight="251586560" behindDoc="1" locked="0" layoutInCell="1" allowOverlap="1" wp14:anchorId="343932BA" wp14:editId="39C0C06C">
          <wp:simplePos x="0" y="0"/>
          <wp:positionH relativeFrom="page">
            <wp:align>center</wp:align>
          </wp:positionH>
          <wp:positionV relativeFrom="page">
            <wp:align>center</wp:align>
          </wp:positionV>
          <wp:extent cx="7433945" cy="971042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gital-LETTER1-Page1-Dull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34072" cy="9710742"/>
                  </a:xfrm>
                  <a:prstGeom prst="rect">
                    <a:avLst/>
                  </a:prstGeom>
                </pic:spPr>
              </pic:pic>
            </a:graphicData>
          </a:graphic>
          <wp14:sizeRelH relativeFrom="margin">
            <wp14:pctWidth>0</wp14:pctWidth>
          </wp14:sizeRelH>
          <wp14:sizeRelV relativeFrom="margin">
            <wp14:pctHeight>0</wp14:pctHeight>
          </wp14:sizeRelV>
        </wp:anchor>
      </w:drawing>
    </w:r>
  </w:p>
  <w:p w14:paraId="4ED99242" w14:textId="77777777" w:rsidR="0091490E" w:rsidRDefault="0091490E" w:rsidP="0076006E"/>
  <w:p w14:paraId="0BCCC08D" w14:textId="77777777" w:rsidR="0091490E" w:rsidRDefault="0091490E" w:rsidP="0076006E"/>
  <w:p w14:paraId="49039B24" w14:textId="2E5C695C" w:rsidR="0091490E" w:rsidRPr="00D4145E" w:rsidRDefault="0091490E" w:rsidP="0076006E">
    <w:r w:rsidRPr="00A3357A">
      <w:t>Addressee’s Name</w:t>
    </w:r>
    <w:r w:rsidR="0076006E">
      <w:br/>
    </w:r>
    <w:r w:rsidRPr="00A3357A">
      <w:t>Reference:</w:t>
    </w:r>
    <w:r w:rsidRPr="00A3357A">
      <w:tab/>
      <w:t xml:space="preserve"> (Contract, task, etc.)</w:t>
    </w:r>
    <w:r w:rsidR="00D4145E">
      <w:br/>
    </w:r>
    <w:r w:rsidR="006419B3">
      <w:fldChar w:fldCharType="begin"/>
    </w:r>
    <w:r w:rsidR="006419B3">
      <w:instrText xml:space="preserve"> DATE \@ "MMMM d, yyyy" </w:instrText>
    </w:r>
    <w:r w:rsidR="006419B3">
      <w:fldChar w:fldCharType="separate"/>
    </w:r>
    <w:r w:rsidR="00380742">
      <w:rPr>
        <w:noProof/>
      </w:rPr>
      <w:t>January 17, 2023</w:t>
    </w:r>
    <w:r w:rsidR="006419B3">
      <w:fldChar w:fldCharType="end"/>
    </w:r>
    <w:r w:rsidR="00D4145E">
      <w:t xml:space="preserve"> </w:t>
    </w:r>
    <w:r w:rsidR="00D4145E" w:rsidRPr="006E77D2">
      <w:rPr>
        <w:position w:val="2"/>
      </w:rPr>
      <w:t>|</w:t>
    </w:r>
    <w:r w:rsidR="00D4145E">
      <w:t xml:space="preserve"> </w:t>
    </w:r>
    <w:r w:rsidR="00D4145E" w:rsidRPr="00D4145E">
      <w:t xml:space="preserve">Page </w:t>
    </w:r>
    <w:r w:rsidR="00D4145E" w:rsidRPr="00D4145E">
      <w:fldChar w:fldCharType="begin"/>
    </w:r>
    <w:r w:rsidR="00D4145E" w:rsidRPr="00D4145E">
      <w:instrText xml:space="preserve"> PAGE  \* Arabic  \* MERGEFORMAT </w:instrText>
    </w:r>
    <w:r w:rsidR="00D4145E" w:rsidRPr="00D4145E">
      <w:fldChar w:fldCharType="separate"/>
    </w:r>
    <w:r w:rsidR="00332064">
      <w:rPr>
        <w:noProof/>
      </w:rPr>
      <w:t>2</w:t>
    </w:r>
    <w:r w:rsidR="00D4145E" w:rsidRPr="00D4145E">
      <w:fldChar w:fldCharType="end"/>
    </w:r>
    <w:r w:rsidR="00D4145E" w:rsidRPr="00D4145E">
      <w:t xml:space="preserve"> of </w:t>
    </w:r>
    <w:fldSimple w:instr=" NUMPAGES  \* Arabic  \* MERGEFORMAT ">
      <w:r w:rsidR="00332064">
        <w:rPr>
          <w:noProof/>
        </w:rPr>
        <w:t>3</w:t>
      </w:r>
    </w:fldSimple>
    <w:r w:rsidR="00D4145E" w:rsidRPr="00D4145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2114C"/>
    <w:multiLevelType w:val="multilevel"/>
    <w:tmpl w:val="AF1C437E"/>
    <w:numStyleLink w:val="Style1"/>
  </w:abstractNum>
  <w:abstractNum w:abstractNumId="1" w15:restartNumberingAfterBreak="0">
    <w:nsid w:val="058605F3"/>
    <w:multiLevelType w:val="multilevel"/>
    <w:tmpl w:val="AF1C437E"/>
    <w:numStyleLink w:val="Style1"/>
  </w:abstractNum>
  <w:abstractNum w:abstractNumId="2" w15:restartNumberingAfterBreak="0">
    <w:nsid w:val="07C36622"/>
    <w:multiLevelType w:val="multilevel"/>
    <w:tmpl w:val="AF1C437E"/>
    <w:numStyleLink w:val="Style1"/>
  </w:abstractNum>
  <w:abstractNum w:abstractNumId="3" w15:restartNumberingAfterBreak="0">
    <w:nsid w:val="13F0242C"/>
    <w:multiLevelType w:val="hybridMultilevel"/>
    <w:tmpl w:val="EC68F734"/>
    <w:lvl w:ilvl="0" w:tplc="1BEEF9BC">
      <w:start w:val="1"/>
      <w:numFmt w:val="bullet"/>
      <w:lvlText w:val=""/>
      <w:lvlJc w:val="left"/>
      <w:pPr>
        <w:tabs>
          <w:tab w:val="num" w:pos="720"/>
        </w:tabs>
        <w:ind w:left="1037" w:hanging="360"/>
      </w:pPr>
      <w:rPr>
        <w:rFonts w:ascii="Wingdings" w:hAnsi="Wingdings" w:hint="default"/>
        <w:b w:val="0"/>
        <w:i w:val="0"/>
        <w:color w:val="auto"/>
        <w:sz w:val="19"/>
      </w:rPr>
    </w:lvl>
    <w:lvl w:ilvl="1" w:tplc="AB72A818">
      <w:start w:val="1"/>
      <w:numFmt w:val="bullet"/>
      <w:lvlText w:val=""/>
      <w:lvlJc w:val="left"/>
      <w:pPr>
        <w:tabs>
          <w:tab w:val="num" w:pos="1440"/>
        </w:tabs>
        <w:ind w:left="1440" w:hanging="360"/>
      </w:pPr>
      <w:rPr>
        <w:rFonts w:ascii="Wingdings" w:hAnsi="Wingdings" w:hint="default"/>
        <w:b w:val="0"/>
        <w:i w:val="0"/>
        <w:color w:val="auto"/>
        <w:sz w:val="15"/>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DC7889"/>
    <w:multiLevelType w:val="hybridMultilevel"/>
    <w:tmpl w:val="FEB05A46"/>
    <w:lvl w:ilvl="0" w:tplc="04090005">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322C80"/>
    <w:multiLevelType w:val="hybridMultilevel"/>
    <w:tmpl w:val="F0AA38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092038"/>
    <w:multiLevelType w:val="multilevel"/>
    <w:tmpl w:val="0409001D"/>
    <w:lvl w:ilvl="0">
      <w:start w:val="1"/>
      <w:numFmt w:val="decimal"/>
      <w:lvlText w:val="%1)"/>
      <w:lvlJc w:val="left"/>
      <w:pPr>
        <w:ind w:left="360" w:hanging="360"/>
      </w:pPr>
      <w:rPr>
        <w:rFonts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2721F40"/>
    <w:multiLevelType w:val="multilevel"/>
    <w:tmpl w:val="AF1C437E"/>
    <w:numStyleLink w:val="Style1"/>
  </w:abstractNum>
  <w:abstractNum w:abstractNumId="8" w15:restartNumberingAfterBreak="0">
    <w:nsid w:val="24631400"/>
    <w:multiLevelType w:val="multilevel"/>
    <w:tmpl w:val="AF1C437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4D7026C"/>
    <w:multiLevelType w:val="hybridMultilevel"/>
    <w:tmpl w:val="3990AA22"/>
    <w:lvl w:ilvl="0" w:tplc="1BEEF9BC">
      <w:start w:val="1"/>
      <w:numFmt w:val="bullet"/>
      <w:lvlText w:val=""/>
      <w:lvlJc w:val="left"/>
      <w:pPr>
        <w:tabs>
          <w:tab w:val="num" w:pos="720"/>
        </w:tabs>
        <w:ind w:left="1037" w:hanging="360"/>
      </w:pPr>
      <w:rPr>
        <w:rFonts w:ascii="Wingdings" w:hAnsi="Wingdings" w:hint="default"/>
        <w:b w:val="0"/>
        <w:i w:val="0"/>
        <w:color w:val="auto"/>
        <w:sz w:val="19"/>
      </w:rPr>
    </w:lvl>
    <w:lvl w:ilvl="1" w:tplc="63845792">
      <w:start w:val="1"/>
      <w:numFmt w:val="bullet"/>
      <w:lvlText w:val=""/>
      <w:lvlJc w:val="left"/>
      <w:pPr>
        <w:tabs>
          <w:tab w:val="num" w:pos="1440"/>
        </w:tabs>
        <w:ind w:left="1440" w:hanging="360"/>
      </w:pPr>
      <w:rPr>
        <w:rFonts w:ascii="Wingdings" w:hAnsi="Wingdings" w:hint="default"/>
        <w:b w:val="0"/>
        <w:i w:val="0"/>
        <w:color w:val="4F4C4D"/>
        <w:sz w:val="19"/>
      </w:rPr>
    </w:lvl>
    <w:lvl w:ilvl="2" w:tplc="7542BFBA">
      <w:start w:val="1"/>
      <w:numFmt w:val="bullet"/>
      <w:pStyle w:val="ThirdLevelBullet"/>
      <w:lvlText w:val=""/>
      <w:lvlJc w:val="left"/>
      <w:pPr>
        <w:tabs>
          <w:tab w:val="num" w:pos="2160"/>
        </w:tabs>
        <w:ind w:left="2160" w:hanging="360"/>
      </w:pPr>
      <w:rPr>
        <w:rFonts w:ascii="Wingdings" w:hAnsi="Wingdings" w:hint="default"/>
        <w:position w:val="2"/>
        <w:sz w:val="11"/>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361C78"/>
    <w:multiLevelType w:val="hybridMultilevel"/>
    <w:tmpl w:val="DF98842E"/>
    <w:lvl w:ilvl="0" w:tplc="A0FEBAD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3437F0"/>
    <w:multiLevelType w:val="multilevel"/>
    <w:tmpl w:val="AF1C437E"/>
    <w:styleLink w:val="Style1"/>
    <w:lvl w:ilvl="0">
      <w:start w:val="1"/>
      <w:numFmt w:val="bullet"/>
      <w:pStyle w:val="ListParagraph"/>
      <w:lvlText w:val=""/>
      <w:lvlJc w:val="left"/>
      <w:pPr>
        <w:tabs>
          <w:tab w:val="num" w:pos="720"/>
        </w:tabs>
        <w:ind w:left="1037" w:hanging="360"/>
      </w:pPr>
      <w:rPr>
        <w:rFonts w:ascii="Wingdings" w:hAnsi="Wingdings" w:hint="default"/>
        <w:b w:val="0"/>
        <w:i w:val="0"/>
        <w:color w:val="auto"/>
        <w:sz w:val="19"/>
      </w:rPr>
    </w:lvl>
    <w:lvl w:ilvl="1">
      <w:start w:val="1"/>
      <w:numFmt w:val="bullet"/>
      <w:lvlRestart w:val="0"/>
      <w:lvlText w:val=""/>
      <w:lvlJc w:val="left"/>
      <w:pPr>
        <w:tabs>
          <w:tab w:val="num" w:pos="1656"/>
        </w:tabs>
        <w:ind w:left="1656" w:hanging="360"/>
      </w:pPr>
      <w:rPr>
        <w:rFonts w:ascii="Wingdings" w:hAnsi="Wingdings" w:hint="default"/>
        <w:b w:val="0"/>
        <w:i w:val="0"/>
        <w:color w:val="auto"/>
        <w:position w:val="2"/>
        <w:sz w:val="15"/>
      </w:rPr>
    </w:lvl>
    <w:lvl w:ilvl="2">
      <w:start w:val="1"/>
      <w:numFmt w:val="bullet"/>
      <w:lvlText w:val=""/>
      <w:lvlJc w:val="left"/>
      <w:pPr>
        <w:tabs>
          <w:tab w:val="num" w:pos="2304"/>
        </w:tabs>
        <w:ind w:left="2304" w:hanging="360"/>
      </w:pPr>
      <w:rPr>
        <w:rFonts w:ascii="Wingdings" w:hAnsi="Wingdings" w:hint="default"/>
        <w:b w:val="0"/>
        <w:i w:val="0"/>
        <w:color w:val="auto"/>
        <w:position w:val="2"/>
        <w:sz w:val="11"/>
      </w:rPr>
    </w:lvl>
    <w:lvl w:ilvl="3">
      <w:start w:val="1"/>
      <w:numFmt w:val="bullet"/>
      <w:lvlText w:val=""/>
      <w:lvlJc w:val="left"/>
      <w:pPr>
        <w:tabs>
          <w:tab w:val="num" w:pos="3283"/>
        </w:tabs>
        <w:ind w:left="3283" w:hanging="360"/>
      </w:pPr>
      <w:rPr>
        <w:rFonts w:ascii="Symbol" w:hAnsi="Symbol" w:hint="default"/>
      </w:rPr>
    </w:lvl>
    <w:lvl w:ilvl="4">
      <w:start w:val="1"/>
      <w:numFmt w:val="bullet"/>
      <w:lvlText w:val="o"/>
      <w:lvlJc w:val="left"/>
      <w:pPr>
        <w:tabs>
          <w:tab w:val="num" w:pos="4003"/>
        </w:tabs>
        <w:ind w:left="4003" w:hanging="360"/>
      </w:pPr>
      <w:rPr>
        <w:rFonts w:ascii="Courier New" w:hAnsi="Courier New" w:hint="default"/>
      </w:rPr>
    </w:lvl>
    <w:lvl w:ilvl="5">
      <w:start w:val="1"/>
      <w:numFmt w:val="bullet"/>
      <w:lvlText w:val=""/>
      <w:lvlJc w:val="left"/>
      <w:pPr>
        <w:tabs>
          <w:tab w:val="num" w:pos="4723"/>
        </w:tabs>
        <w:ind w:left="4723" w:hanging="360"/>
      </w:pPr>
      <w:rPr>
        <w:rFonts w:ascii="Wingdings" w:hAnsi="Wingdings" w:hint="default"/>
      </w:rPr>
    </w:lvl>
    <w:lvl w:ilvl="6">
      <w:start w:val="1"/>
      <w:numFmt w:val="bullet"/>
      <w:lvlText w:val=""/>
      <w:lvlJc w:val="left"/>
      <w:pPr>
        <w:tabs>
          <w:tab w:val="num" w:pos="5443"/>
        </w:tabs>
        <w:ind w:left="5443" w:hanging="360"/>
      </w:pPr>
      <w:rPr>
        <w:rFonts w:ascii="Symbol" w:hAnsi="Symbol" w:hint="default"/>
      </w:rPr>
    </w:lvl>
    <w:lvl w:ilvl="7">
      <w:start w:val="1"/>
      <w:numFmt w:val="bullet"/>
      <w:lvlText w:val="o"/>
      <w:lvlJc w:val="left"/>
      <w:pPr>
        <w:tabs>
          <w:tab w:val="num" w:pos="6163"/>
        </w:tabs>
        <w:ind w:left="6163" w:hanging="360"/>
      </w:pPr>
      <w:rPr>
        <w:rFonts w:ascii="Courier New" w:hAnsi="Courier New" w:hint="default"/>
      </w:rPr>
    </w:lvl>
    <w:lvl w:ilvl="8">
      <w:start w:val="1"/>
      <w:numFmt w:val="bullet"/>
      <w:lvlText w:val=""/>
      <w:lvlJc w:val="left"/>
      <w:pPr>
        <w:tabs>
          <w:tab w:val="num" w:pos="6883"/>
        </w:tabs>
        <w:ind w:left="6883" w:hanging="360"/>
      </w:pPr>
      <w:rPr>
        <w:rFonts w:ascii="Wingdings" w:hAnsi="Wingdings" w:hint="default"/>
      </w:rPr>
    </w:lvl>
  </w:abstractNum>
  <w:abstractNum w:abstractNumId="12" w15:restartNumberingAfterBreak="0">
    <w:nsid w:val="31234587"/>
    <w:multiLevelType w:val="hybridMultilevel"/>
    <w:tmpl w:val="1DA81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BD41A4"/>
    <w:multiLevelType w:val="hybridMultilevel"/>
    <w:tmpl w:val="0B007B82"/>
    <w:lvl w:ilvl="0" w:tplc="27EE343C">
      <w:start w:val="1"/>
      <w:numFmt w:val="bullet"/>
      <w:lvlText w:val="◊"/>
      <w:lvlJc w:val="left"/>
      <w:pPr>
        <w:tabs>
          <w:tab w:val="num" w:pos="720"/>
        </w:tabs>
        <w:ind w:left="720" w:hanging="360"/>
      </w:pPr>
      <w:rPr>
        <w:rFonts w:ascii="Arial Black" w:hAnsi="Arial Black"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D05FFB"/>
    <w:multiLevelType w:val="hybridMultilevel"/>
    <w:tmpl w:val="C72C7DC6"/>
    <w:lvl w:ilvl="0" w:tplc="759EA604">
      <w:start w:val="1"/>
      <w:numFmt w:val="bullet"/>
      <w:lvlText w:val=""/>
      <w:lvlJc w:val="left"/>
      <w:pPr>
        <w:tabs>
          <w:tab w:val="num" w:pos="720"/>
        </w:tabs>
        <w:ind w:left="720" w:hanging="360"/>
      </w:pPr>
      <w:rPr>
        <w:rFonts w:ascii="Wingdings" w:hAnsi="Wingdings" w:hint="default"/>
        <w:b w:val="0"/>
        <w:i w:val="0"/>
        <w:color w:val="auto"/>
        <w:sz w:val="19"/>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40470F"/>
    <w:multiLevelType w:val="multilevel"/>
    <w:tmpl w:val="AF1C437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48E317C"/>
    <w:multiLevelType w:val="multilevel"/>
    <w:tmpl w:val="AF1C437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7BE7D5D"/>
    <w:multiLevelType w:val="multilevel"/>
    <w:tmpl w:val="AF1C437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88F5AF7"/>
    <w:multiLevelType w:val="multilevel"/>
    <w:tmpl w:val="0DE4484C"/>
    <w:lvl w:ilvl="0">
      <w:start w:val="1"/>
      <w:numFmt w:val="bullet"/>
      <w:lvlText w:val=""/>
      <w:lvlJc w:val="left"/>
      <w:pPr>
        <w:tabs>
          <w:tab w:val="num" w:pos="720"/>
        </w:tabs>
        <w:ind w:left="1037" w:hanging="360"/>
      </w:pPr>
      <w:rPr>
        <w:rFonts w:ascii="Wingdings" w:hAnsi="Wingdings" w:hint="default"/>
        <w:b w:val="0"/>
        <w:i w:val="0"/>
        <w:color w:val="auto"/>
        <w:sz w:val="19"/>
      </w:rPr>
    </w:lvl>
    <w:lvl w:ilvl="1">
      <w:start w:val="1"/>
      <w:numFmt w:val="bullet"/>
      <w:lvlText w:val=""/>
      <w:lvlJc w:val="left"/>
      <w:pPr>
        <w:tabs>
          <w:tab w:val="num" w:pos="1440"/>
        </w:tabs>
        <w:ind w:left="1440" w:hanging="360"/>
      </w:pPr>
      <w:rPr>
        <w:rFonts w:ascii="Wingdings" w:hAnsi="Wingdings" w:hint="default"/>
        <w:b w:val="0"/>
        <w:i w:val="0"/>
        <w:color w:val="auto"/>
        <w:position w:val="2"/>
        <w:sz w:val="15"/>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18C2325"/>
    <w:multiLevelType w:val="hybridMultilevel"/>
    <w:tmpl w:val="F7D68246"/>
    <w:lvl w:ilvl="0" w:tplc="170A2198">
      <w:start w:val="1"/>
      <w:numFmt w:val="decimal"/>
      <w:pStyle w:val="NumberedList"/>
      <w:lvlText w:val="%1."/>
      <w:lvlJc w:val="left"/>
      <w:pPr>
        <w:ind w:left="1080" w:hanging="360"/>
      </w:pPr>
      <w:rPr>
        <w:rFonts w:hint="default"/>
      </w:rPr>
    </w:lvl>
    <w:lvl w:ilvl="1" w:tplc="BF3A9D6A">
      <w:start w:val="1"/>
      <w:numFmt w:val="lowerLetter"/>
      <w:lvlText w:val="%2."/>
      <w:lvlJc w:val="left"/>
      <w:pPr>
        <w:ind w:left="1656" w:hanging="360"/>
      </w:pPr>
      <w:rPr>
        <w:rFonts w:hint="default"/>
      </w:rPr>
    </w:lvl>
    <w:lvl w:ilvl="2" w:tplc="F55A3DCE">
      <w:start w:val="1"/>
      <w:numFmt w:val="lowerRoman"/>
      <w:lvlText w:val="%3."/>
      <w:lvlJc w:val="right"/>
      <w:pPr>
        <w:ind w:left="2232" w:hanging="216"/>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3B77F2"/>
    <w:multiLevelType w:val="multilevel"/>
    <w:tmpl w:val="AF1C437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92C47A9"/>
    <w:multiLevelType w:val="multilevel"/>
    <w:tmpl w:val="6E2E365A"/>
    <w:lvl w:ilvl="0">
      <w:start w:val="1"/>
      <w:numFmt w:val="bullet"/>
      <w:lvlText w:val=""/>
      <w:lvlJc w:val="left"/>
      <w:pPr>
        <w:tabs>
          <w:tab w:val="num" w:pos="720"/>
        </w:tabs>
        <w:ind w:left="1037" w:hanging="360"/>
      </w:pPr>
      <w:rPr>
        <w:rFonts w:ascii="Wingdings" w:hAnsi="Wingdings" w:hint="default"/>
        <w:b w:val="0"/>
        <w:i w:val="0"/>
        <w:color w:val="auto"/>
        <w:sz w:val="19"/>
      </w:rPr>
    </w:lvl>
    <w:lvl w:ilvl="1">
      <w:start w:val="1"/>
      <w:numFmt w:val="bullet"/>
      <w:lvlText w:val=""/>
      <w:lvlJc w:val="left"/>
      <w:pPr>
        <w:tabs>
          <w:tab w:val="num" w:pos="1440"/>
        </w:tabs>
        <w:ind w:left="1440" w:hanging="360"/>
      </w:pPr>
      <w:rPr>
        <w:rFonts w:ascii="Wingdings" w:hAnsi="Wingdings" w:hint="default"/>
        <w:b w:val="0"/>
        <w:i w:val="0"/>
        <w:color w:val="4F4C4D"/>
        <w:sz w:val="19"/>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07828AC"/>
    <w:multiLevelType w:val="multilevel"/>
    <w:tmpl w:val="C78E5048"/>
    <w:lvl w:ilvl="0">
      <w:start w:val="1"/>
      <w:numFmt w:val="bullet"/>
      <w:pStyle w:val="BulletedList"/>
      <w:lvlText w:val=""/>
      <w:lvlJc w:val="left"/>
      <w:pPr>
        <w:tabs>
          <w:tab w:val="num" w:pos="720"/>
        </w:tabs>
        <w:ind w:left="1037" w:hanging="360"/>
      </w:pPr>
      <w:rPr>
        <w:rFonts w:ascii="Wingdings" w:hAnsi="Wingdings" w:hint="default"/>
        <w:b w:val="0"/>
        <w:i w:val="0"/>
        <w:color w:val="auto"/>
        <w:sz w:val="19"/>
      </w:rPr>
    </w:lvl>
    <w:lvl w:ilvl="1">
      <w:start w:val="1"/>
      <w:numFmt w:val="bullet"/>
      <w:lvlText w:val=""/>
      <w:lvlJc w:val="left"/>
      <w:pPr>
        <w:tabs>
          <w:tab w:val="num" w:pos="1440"/>
        </w:tabs>
        <w:ind w:left="1440" w:hanging="360"/>
      </w:pPr>
      <w:rPr>
        <w:rFonts w:ascii="Wingdings" w:hAnsi="Wingdings" w:hint="default"/>
        <w:b w:val="0"/>
        <w:i w:val="0"/>
        <w:color w:val="auto"/>
        <w:position w:val="2"/>
        <w:sz w:val="15"/>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24F3006"/>
    <w:multiLevelType w:val="multilevel"/>
    <w:tmpl w:val="AF1C437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61D3B2F"/>
    <w:multiLevelType w:val="hybridMultilevel"/>
    <w:tmpl w:val="8EA28A24"/>
    <w:lvl w:ilvl="0" w:tplc="AB94ED72">
      <w:start w:val="1"/>
      <w:numFmt w:val="bullet"/>
      <w:lvlText w:val=""/>
      <w:lvlJc w:val="left"/>
      <w:pPr>
        <w:tabs>
          <w:tab w:val="num" w:pos="720"/>
        </w:tabs>
        <w:ind w:left="1080" w:hanging="360"/>
      </w:pPr>
      <w:rPr>
        <w:rFonts w:ascii="Wingdings" w:hAnsi="Wingdings" w:hint="default"/>
        <w:b w:val="0"/>
        <w:i w:val="0"/>
        <w:color w:val="auto"/>
        <w:sz w:val="19"/>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8084E17"/>
    <w:multiLevelType w:val="multilevel"/>
    <w:tmpl w:val="24B21B64"/>
    <w:lvl w:ilvl="0">
      <w:start w:val="1"/>
      <w:numFmt w:val="bullet"/>
      <w:lvlText w:val=""/>
      <w:lvlJc w:val="left"/>
      <w:pPr>
        <w:tabs>
          <w:tab w:val="num" w:pos="720"/>
        </w:tabs>
        <w:ind w:left="1037" w:hanging="360"/>
      </w:pPr>
      <w:rPr>
        <w:rFonts w:ascii="Wingdings" w:hAnsi="Wingdings" w:hint="default"/>
        <w:b w:val="0"/>
        <w:i w:val="0"/>
        <w:color w:val="auto"/>
        <w:sz w:val="19"/>
      </w:rPr>
    </w:lvl>
    <w:lvl w:ilvl="1">
      <w:start w:val="1"/>
      <w:numFmt w:val="bullet"/>
      <w:lvlText w:val=""/>
      <w:lvlJc w:val="left"/>
      <w:pPr>
        <w:tabs>
          <w:tab w:val="num" w:pos="1440"/>
        </w:tabs>
        <w:ind w:left="1440" w:hanging="360"/>
      </w:pPr>
      <w:rPr>
        <w:rFonts w:ascii="Wingdings" w:hAnsi="Wingdings" w:hint="default"/>
        <w:b w:val="0"/>
        <w:i w:val="0"/>
        <w:color w:val="auto"/>
        <w:position w:val="2"/>
        <w:sz w:val="15"/>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3E2984"/>
    <w:multiLevelType w:val="multilevel"/>
    <w:tmpl w:val="AF1C437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3042036"/>
    <w:multiLevelType w:val="multilevel"/>
    <w:tmpl w:val="6E2E365A"/>
    <w:lvl w:ilvl="0">
      <w:start w:val="1"/>
      <w:numFmt w:val="bullet"/>
      <w:lvlText w:val=""/>
      <w:lvlJc w:val="left"/>
      <w:pPr>
        <w:tabs>
          <w:tab w:val="num" w:pos="720"/>
        </w:tabs>
        <w:ind w:left="1037" w:hanging="360"/>
      </w:pPr>
      <w:rPr>
        <w:rFonts w:ascii="Wingdings" w:hAnsi="Wingdings" w:hint="default"/>
        <w:b w:val="0"/>
        <w:i w:val="0"/>
        <w:color w:val="auto"/>
        <w:sz w:val="19"/>
      </w:rPr>
    </w:lvl>
    <w:lvl w:ilvl="1">
      <w:start w:val="1"/>
      <w:numFmt w:val="bullet"/>
      <w:lvlText w:val=""/>
      <w:lvlJc w:val="left"/>
      <w:pPr>
        <w:tabs>
          <w:tab w:val="num" w:pos="1440"/>
        </w:tabs>
        <w:ind w:left="1440" w:hanging="360"/>
      </w:pPr>
      <w:rPr>
        <w:rFonts w:ascii="Wingdings" w:hAnsi="Wingdings" w:hint="default"/>
        <w:b w:val="0"/>
        <w:i w:val="0"/>
        <w:color w:val="4F4C4D"/>
        <w:sz w:val="19"/>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4936CBE"/>
    <w:multiLevelType w:val="hybridMultilevel"/>
    <w:tmpl w:val="B0FADC36"/>
    <w:lvl w:ilvl="0" w:tplc="1BEEF9BC">
      <w:start w:val="1"/>
      <w:numFmt w:val="bullet"/>
      <w:lvlText w:val=""/>
      <w:lvlJc w:val="left"/>
      <w:pPr>
        <w:tabs>
          <w:tab w:val="num" w:pos="720"/>
        </w:tabs>
        <w:ind w:left="1037" w:hanging="360"/>
      </w:pPr>
      <w:rPr>
        <w:rFonts w:ascii="Wingdings" w:hAnsi="Wingdings" w:hint="default"/>
        <w:b w:val="0"/>
        <w:i w:val="0"/>
        <w:color w:val="auto"/>
        <w:sz w:val="19"/>
      </w:rPr>
    </w:lvl>
    <w:lvl w:ilvl="1" w:tplc="B4EA0584">
      <w:start w:val="1"/>
      <w:numFmt w:val="bullet"/>
      <w:pStyle w:val="SecondLevelbullet"/>
      <w:lvlText w:val=""/>
      <w:lvlJc w:val="left"/>
      <w:pPr>
        <w:tabs>
          <w:tab w:val="num" w:pos="1440"/>
        </w:tabs>
        <w:ind w:left="1440" w:hanging="360"/>
      </w:pPr>
      <w:rPr>
        <w:rFonts w:ascii="Wingdings" w:hAnsi="Wingdings" w:hint="default"/>
        <w:b w:val="0"/>
        <w:i w:val="0"/>
        <w:color w:val="auto"/>
        <w:position w:val="2"/>
        <w:sz w:val="15"/>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7442AD4"/>
    <w:multiLevelType w:val="hybridMultilevel"/>
    <w:tmpl w:val="1B223410"/>
    <w:lvl w:ilvl="0" w:tplc="A5B48396">
      <w:start w:val="1"/>
      <w:numFmt w:val="bullet"/>
      <w:lvlText w:val=""/>
      <w:lvlJc w:val="left"/>
      <w:pPr>
        <w:tabs>
          <w:tab w:val="num" w:pos="720"/>
        </w:tabs>
        <w:ind w:left="1037" w:hanging="360"/>
      </w:pPr>
      <w:rPr>
        <w:rFonts w:ascii="Wingdings" w:hAnsi="Wingdings" w:hint="default"/>
        <w:b w:val="0"/>
        <w:i w:val="0"/>
        <w:color w:val="auto"/>
        <w:sz w:val="19"/>
      </w:rPr>
    </w:lvl>
    <w:lvl w:ilvl="1" w:tplc="63845792">
      <w:start w:val="1"/>
      <w:numFmt w:val="bullet"/>
      <w:lvlText w:val=""/>
      <w:lvlJc w:val="left"/>
      <w:pPr>
        <w:tabs>
          <w:tab w:val="num" w:pos="1440"/>
        </w:tabs>
        <w:ind w:left="1440" w:hanging="360"/>
      </w:pPr>
      <w:rPr>
        <w:rFonts w:ascii="Wingdings" w:hAnsi="Wingdings" w:hint="default"/>
        <w:b w:val="0"/>
        <w:i w:val="0"/>
        <w:color w:val="4F4C4D"/>
        <w:sz w:val="19"/>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CB44D50"/>
    <w:multiLevelType w:val="hybridMultilevel"/>
    <w:tmpl w:val="9D24EADA"/>
    <w:lvl w:ilvl="0" w:tplc="3F46CB78">
      <w:start w:val="1"/>
      <w:numFmt w:val="bullet"/>
      <w:lvlText w:val=""/>
      <w:lvlJc w:val="left"/>
      <w:pPr>
        <w:tabs>
          <w:tab w:val="num" w:pos="2160"/>
        </w:tabs>
        <w:ind w:left="2160" w:hanging="360"/>
      </w:pPr>
      <w:rPr>
        <w:rFonts w:ascii="Wingdings" w:hAnsi="Wingdings" w:hint="default"/>
        <w:position w:val="2"/>
        <w:sz w:val="1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3158938">
    <w:abstractNumId w:val="10"/>
  </w:num>
  <w:num w:numId="2" w16cid:durableId="715130177">
    <w:abstractNumId w:val="6"/>
  </w:num>
  <w:num w:numId="3" w16cid:durableId="1830100839">
    <w:abstractNumId w:val="13"/>
  </w:num>
  <w:num w:numId="4" w16cid:durableId="1506436071">
    <w:abstractNumId w:val="4"/>
  </w:num>
  <w:num w:numId="5" w16cid:durableId="2116555193">
    <w:abstractNumId w:val="14"/>
  </w:num>
  <w:num w:numId="6" w16cid:durableId="172959423">
    <w:abstractNumId w:val="24"/>
  </w:num>
  <w:num w:numId="7" w16cid:durableId="841241800">
    <w:abstractNumId w:val="29"/>
  </w:num>
  <w:num w:numId="8" w16cid:durableId="857040327">
    <w:abstractNumId w:val="3"/>
  </w:num>
  <w:num w:numId="9" w16cid:durableId="783618051">
    <w:abstractNumId w:val="28"/>
  </w:num>
  <w:num w:numId="10" w16cid:durableId="843278440">
    <w:abstractNumId w:val="9"/>
  </w:num>
  <w:num w:numId="11" w16cid:durableId="724792381">
    <w:abstractNumId w:val="30"/>
  </w:num>
  <w:num w:numId="12" w16cid:durableId="28727174">
    <w:abstractNumId w:val="21"/>
  </w:num>
  <w:num w:numId="13" w16cid:durableId="141435462">
    <w:abstractNumId w:val="18"/>
  </w:num>
  <w:num w:numId="14" w16cid:durableId="1227256117">
    <w:abstractNumId w:val="22"/>
  </w:num>
  <w:num w:numId="15" w16cid:durableId="1864781792">
    <w:abstractNumId w:val="11"/>
  </w:num>
  <w:num w:numId="16" w16cid:durableId="1082526179">
    <w:abstractNumId w:val="27"/>
  </w:num>
  <w:num w:numId="17" w16cid:durableId="855848736">
    <w:abstractNumId w:val="26"/>
  </w:num>
  <w:num w:numId="18" w16cid:durableId="878198779">
    <w:abstractNumId w:val="25"/>
  </w:num>
  <w:num w:numId="19" w16cid:durableId="56053651">
    <w:abstractNumId w:val="1"/>
  </w:num>
  <w:num w:numId="20" w16cid:durableId="129633085">
    <w:abstractNumId w:val="15"/>
  </w:num>
  <w:num w:numId="21" w16cid:durableId="952982583">
    <w:abstractNumId w:val="20"/>
  </w:num>
  <w:num w:numId="22" w16cid:durableId="1423642032">
    <w:abstractNumId w:val="17"/>
  </w:num>
  <w:num w:numId="23" w16cid:durableId="139881907">
    <w:abstractNumId w:val="0"/>
  </w:num>
  <w:num w:numId="24" w16cid:durableId="1752892342">
    <w:abstractNumId w:val="23"/>
  </w:num>
  <w:num w:numId="25" w16cid:durableId="186069036">
    <w:abstractNumId w:val="12"/>
  </w:num>
  <w:num w:numId="26" w16cid:durableId="1010445091">
    <w:abstractNumId w:val="16"/>
  </w:num>
  <w:num w:numId="27" w16cid:durableId="983007174">
    <w:abstractNumId w:val="5"/>
  </w:num>
  <w:num w:numId="28" w16cid:durableId="407386336">
    <w:abstractNumId w:val="2"/>
  </w:num>
  <w:num w:numId="29" w16cid:durableId="1532719006">
    <w:abstractNumId w:val="7"/>
  </w:num>
  <w:num w:numId="30" w16cid:durableId="313417962">
    <w:abstractNumId w:val="19"/>
  </w:num>
  <w:num w:numId="31" w16cid:durableId="71392809">
    <w:abstractNumId w:val="8"/>
  </w:num>
  <w:num w:numId="32" w16cid:durableId="1954749660">
    <w:abstractNumId w:val="1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4"/>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36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064"/>
    <w:rsid w:val="0001419E"/>
    <w:rsid w:val="000650F9"/>
    <w:rsid w:val="000B2AF0"/>
    <w:rsid w:val="000B4C22"/>
    <w:rsid w:val="000D732E"/>
    <w:rsid w:val="000E1055"/>
    <w:rsid w:val="000E7B99"/>
    <w:rsid w:val="00113EFB"/>
    <w:rsid w:val="00117FC2"/>
    <w:rsid w:val="00131A44"/>
    <w:rsid w:val="00151897"/>
    <w:rsid w:val="00155685"/>
    <w:rsid w:val="00161DD1"/>
    <w:rsid w:val="001820D1"/>
    <w:rsid w:val="00192801"/>
    <w:rsid w:val="00196233"/>
    <w:rsid w:val="001B54ED"/>
    <w:rsid w:val="001C1778"/>
    <w:rsid w:val="001D7266"/>
    <w:rsid w:val="002031B1"/>
    <w:rsid w:val="002050D8"/>
    <w:rsid w:val="00216204"/>
    <w:rsid w:val="00231C38"/>
    <w:rsid w:val="00237E01"/>
    <w:rsid w:val="00281822"/>
    <w:rsid w:val="00290C96"/>
    <w:rsid w:val="002B3ED2"/>
    <w:rsid w:val="002E0849"/>
    <w:rsid w:val="002F6F1C"/>
    <w:rsid w:val="003115BB"/>
    <w:rsid w:val="00311F92"/>
    <w:rsid w:val="003278B5"/>
    <w:rsid w:val="00332064"/>
    <w:rsid w:val="00353537"/>
    <w:rsid w:val="0036156A"/>
    <w:rsid w:val="00366438"/>
    <w:rsid w:val="003669B2"/>
    <w:rsid w:val="00367026"/>
    <w:rsid w:val="003734BE"/>
    <w:rsid w:val="00380742"/>
    <w:rsid w:val="003E0E3E"/>
    <w:rsid w:val="003E7351"/>
    <w:rsid w:val="00402E0E"/>
    <w:rsid w:val="00405FE1"/>
    <w:rsid w:val="004144A9"/>
    <w:rsid w:val="004353AC"/>
    <w:rsid w:val="004454A3"/>
    <w:rsid w:val="004747CA"/>
    <w:rsid w:val="00487483"/>
    <w:rsid w:val="004B00C8"/>
    <w:rsid w:val="004C3513"/>
    <w:rsid w:val="004E7DFD"/>
    <w:rsid w:val="004F34D7"/>
    <w:rsid w:val="005022A1"/>
    <w:rsid w:val="00503A8C"/>
    <w:rsid w:val="00532E61"/>
    <w:rsid w:val="0057474D"/>
    <w:rsid w:val="00582E06"/>
    <w:rsid w:val="0059254B"/>
    <w:rsid w:val="005D39E2"/>
    <w:rsid w:val="005F7B85"/>
    <w:rsid w:val="00607B9C"/>
    <w:rsid w:val="006419B3"/>
    <w:rsid w:val="00646C3B"/>
    <w:rsid w:val="00651D43"/>
    <w:rsid w:val="006526B9"/>
    <w:rsid w:val="00671826"/>
    <w:rsid w:val="006B3AE2"/>
    <w:rsid w:val="006C167C"/>
    <w:rsid w:val="006C5000"/>
    <w:rsid w:val="006C7453"/>
    <w:rsid w:val="006D1A71"/>
    <w:rsid w:val="006E77D2"/>
    <w:rsid w:val="006F42DE"/>
    <w:rsid w:val="0076006E"/>
    <w:rsid w:val="007823C4"/>
    <w:rsid w:val="007918BE"/>
    <w:rsid w:val="007D1901"/>
    <w:rsid w:val="007D452E"/>
    <w:rsid w:val="007E07F4"/>
    <w:rsid w:val="007E56EF"/>
    <w:rsid w:val="007F3A85"/>
    <w:rsid w:val="007F42EA"/>
    <w:rsid w:val="00830696"/>
    <w:rsid w:val="00845D78"/>
    <w:rsid w:val="00866258"/>
    <w:rsid w:val="00867914"/>
    <w:rsid w:val="008768D1"/>
    <w:rsid w:val="008E4A3A"/>
    <w:rsid w:val="008F22A5"/>
    <w:rsid w:val="008F7747"/>
    <w:rsid w:val="0091490E"/>
    <w:rsid w:val="00975E80"/>
    <w:rsid w:val="009A0F5D"/>
    <w:rsid w:val="009B01EB"/>
    <w:rsid w:val="009D3240"/>
    <w:rsid w:val="009E4A98"/>
    <w:rsid w:val="00A0047B"/>
    <w:rsid w:val="00A06A3A"/>
    <w:rsid w:val="00A3357A"/>
    <w:rsid w:val="00A37AB1"/>
    <w:rsid w:val="00A4719C"/>
    <w:rsid w:val="00A53364"/>
    <w:rsid w:val="00A53C41"/>
    <w:rsid w:val="00A726E0"/>
    <w:rsid w:val="00A9261C"/>
    <w:rsid w:val="00A97F38"/>
    <w:rsid w:val="00AA61AA"/>
    <w:rsid w:val="00AB3E34"/>
    <w:rsid w:val="00AB4415"/>
    <w:rsid w:val="00AC02E2"/>
    <w:rsid w:val="00AF1CB6"/>
    <w:rsid w:val="00AF5ABF"/>
    <w:rsid w:val="00B0251F"/>
    <w:rsid w:val="00B229B2"/>
    <w:rsid w:val="00B3632E"/>
    <w:rsid w:val="00B5183F"/>
    <w:rsid w:val="00B579ED"/>
    <w:rsid w:val="00BC158A"/>
    <w:rsid w:val="00BD2257"/>
    <w:rsid w:val="00C1611A"/>
    <w:rsid w:val="00C254EE"/>
    <w:rsid w:val="00C369C7"/>
    <w:rsid w:val="00C46F9B"/>
    <w:rsid w:val="00C72384"/>
    <w:rsid w:val="00C8558F"/>
    <w:rsid w:val="00CB50BF"/>
    <w:rsid w:val="00CE7033"/>
    <w:rsid w:val="00D043D3"/>
    <w:rsid w:val="00D15AA6"/>
    <w:rsid w:val="00D4145E"/>
    <w:rsid w:val="00D5778E"/>
    <w:rsid w:val="00D6701F"/>
    <w:rsid w:val="00D80F17"/>
    <w:rsid w:val="00D97807"/>
    <w:rsid w:val="00DA6714"/>
    <w:rsid w:val="00DA7AB5"/>
    <w:rsid w:val="00DB1AB2"/>
    <w:rsid w:val="00DB63CD"/>
    <w:rsid w:val="00DC254B"/>
    <w:rsid w:val="00DC2C76"/>
    <w:rsid w:val="00DC2D3B"/>
    <w:rsid w:val="00DC7174"/>
    <w:rsid w:val="00DD4DA4"/>
    <w:rsid w:val="00DF3460"/>
    <w:rsid w:val="00E063CF"/>
    <w:rsid w:val="00E15552"/>
    <w:rsid w:val="00E44541"/>
    <w:rsid w:val="00E73535"/>
    <w:rsid w:val="00E85D20"/>
    <w:rsid w:val="00E903C2"/>
    <w:rsid w:val="00EA08AA"/>
    <w:rsid w:val="00EA1DB7"/>
    <w:rsid w:val="00EC0788"/>
    <w:rsid w:val="00EC70AA"/>
    <w:rsid w:val="00ED112F"/>
    <w:rsid w:val="00F17A13"/>
    <w:rsid w:val="00F5642C"/>
    <w:rsid w:val="00F57491"/>
    <w:rsid w:val="00F635B8"/>
    <w:rsid w:val="00F77FA8"/>
    <w:rsid w:val="00F91BB5"/>
    <w:rsid w:val="00FD70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65A8AF"/>
  <w15:docId w15:val="{CE09A9E9-4DC7-430E-BE1C-0B5F6F9E6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18"/>
        <w:szCs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7FC2"/>
    <w:pPr>
      <w:spacing w:after="200"/>
    </w:pPr>
    <w:rPr>
      <w:rFonts w:asciiTheme="majorHAnsi" w:hAnsiTheme="majorHAnsi" w:cstheme="majorHAnsi"/>
      <w:sz w:val="22"/>
    </w:rPr>
  </w:style>
  <w:style w:type="paragraph" w:styleId="Heading1">
    <w:name w:val="heading 1"/>
    <w:basedOn w:val="HeadingBase"/>
    <w:next w:val="BodyText"/>
    <w:link w:val="Heading1Char"/>
    <w:qFormat/>
    <w:rsid w:val="00D4145E"/>
    <w:pPr>
      <w:spacing w:line="240" w:lineRule="auto"/>
      <w:outlineLvl w:val="0"/>
    </w:pPr>
    <w:rPr>
      <w:rFonts w:ascii="Arial" w:hAnsi="Arial"/>
      <w:b/>
      <w:spacing w:val="0"/>
    </w:rPr>
  </w:style>
  <w:style w:type="paragraph" w:styleId="Heading2">
    <w:name w:val="heading 2"/>
    <w:basedOn w:val="HeadingBase"/>
    <w:next w:val="BodyText"/>
    <w:qFormat/>
    <w:rsid w:val="00D4145E"/>
    <w:pPr>
      <w:spacing w:line="240" w:lineRule="auto"/>
      <w:outlineLvl w:val="1"/>
    </w:pPr>
    <w:rPr>
      <w:rFonts w:ascii="Arial" w:hAnsi="Arial"/>
      <w:b/>
      <w:spacing w:val="0"/>
    </w:rPr>
  </w:style>
  <w:style w:type="paragraph" w:styleId="Heading3">
    <w:name w:val="heading 3"/>
    <w:basedOn w:val="HeadingBase"/>
    <w:next w:val="BodyText"/>
    <w:qFormat/>
    <w:rsid w:val="0036156A"/>
    <w:pPr>
      <w:spacing w:after="80" w:line="270" w:lineRule="atLeast"/>
      <w:outlineLvl w:val="2"/>
    </w:pPr>
    <w:rPr>
      <w:rFonts w:ascii="Arial" w:hAnsi="Arial"/>
      <w:b/>
      <w:spacing w:val="0"/>
    </w:rPr>
  </w:style>
  <w:style w:type="paragraph" w:styleId="Heading4">
    <w:name w:val="heading 4"/>
    <w:basedOn w:val="HeadingBase"/>
    <w:next w:val="BodyText"/>
    <w:qFormat/>
    <w:pPr>
      <w:ind w:left="360"/>
      <w:outlineLvl w:val="3"/>
    </w:pPr>
    <w:rPr>
      <w:spacing w:val="-5"/>
    </w:rPr>
  </w:style>
  <w:style w:type="paragraph" w:styleId="Heading5">
    <w:name w:val="heading 5"/>
    <w:basedOn w:val="HeadingBase"/>
    <w:next w:val="BodyText"/>
    <w:qFormat/>
    <w:pPr>
      <w:ind w:left="720"/>
      <w:outlineLvl w:val="4"/>
    </w:pPr>
    <w:rPr>
      <w:spacing w:val="-5"/>
    </w:rPr>
  </w:style>
  <w:style w:type="paragraph" w:styleId="Heading6">
    <w:name w:val="heading 6"/>
    <w:basedOn w:val="HeadingBase"/>
    <w:next w:val="BodyText"/>
    <w:qFormat/>
    <w:pPr>
      <w:ind w:left="1080"/>
      <w:outlineLvl w:val="5"/>
    </w:pPr>
    <w:rPr>
      <w:spacing w:val="-5"/>
    </w:rPr>
  </w:style>
  <w:style w:type="paragraph" w:styleId="Heading7">
    <w:name w:val="heading 7"/>
    <w:basedOn w:val="HeadingBase"/>
    <w:next w:val="BodyText"/>
    <w:qFormat/>
    <w:pPr>
      <w:ind w:left="1440"/>
      <w:outlineLvl w:val="6"/>
    </w:pPr>
    <w:rPr>
      <w:spacing w:val="-5"/>
    </w:rPr>
  </w:style>
  <w:style w:type="paragraph" w:styleId="Heading8">
    <w:name w:val="heading 8"/>
    <w:basedOn w:val="HeadingBase"/>
    <w:next w:val="BodyText"/>
    <w:qFormat/>
    <w:pPr>
      <w:ind w:left="1800"/>
      <w:outlineLvl w:val="7"/>
    </w:pPr>
    <w:rPr>
      <w:spacing w:val="-5"/>
    </w:rPr>
  </w:style>
  <w:style w:type="paragraph" w:styleId="Heading9">
    <w:name w:val="heading 9"/>
    <w:basedOn w:val="HeadingBase"/>
    <w:next w:val="BodyText"/>
    <w:qFormat/>
    <w:pPr>
      <w:ind w:left="2160"/>
      <w:outlineLvl w:val="8"/>
    </w:pPr>
    <w:rPr>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BodyText"/>
    <w:next w:val="BodyText"/>
    <w:link w:val="HeadingBaseChar"/>
    <w:pPr>
      <w:keepNext/>
      <w:keepLines/>
      <w:spacing w:after="0"/>
    </w:pPr>
    <w:rPr>
      <w:rFonts w:ascii="Arial Black" w:hAnsi="Arial Black"/>
      <w:spacing w:val="-10"/>
      <w:kern w:val="20"/>
    </w:rPr>
  </w:style>
  <w:style w:type="paragraph" w:styleId="BodyText">
    <w:name w:val="Body Text"/>
    <w:basedOn w:val="Normal"/>
    <w:link w:val="BodyTextChar"/>
    <w:pPr>
      <w:spacing w:after="220" w:line="220" w:lineRule="atLeast"/>
    </w:pPr>
  </w:style>
  <w:style w:type="paragraph" w:styleId="CommentText">
    <w:name w:val="annotation text"/>
    <w:basedOn w:val="FootnoteBase"/>
    <w:semiHidden/>
  </w:style>
  <w:style w:type="paragraph" w:customStyle="1" w:styleId="FootnoteBase">
    <w:name w:val="Footnote Base"/>
    <w:basedOn w:val="BodyText"/>
    <w:pPr>
      <w:keepLines/>
    </w:pPr>
    <w:rPr>
      <w:sz w:val="16"/>
    </w:rPr>
  </w:style>
  <w:style w:type="paragraph" w:customStyle="1" w:styleId="BlockQuotation">
    <w:name w:val="Block Quotation"/>
    <w:basedOn w:val="BodyText"/>
    <w:pPr>
      <w:keepLines/>
      <w:ind w:left="720" w:right="720"/>
    </w:pPr>
  </w:style>
  <w:style w:type="paragraph" w:customStyle="1" w:styleId="BodyTextKeep">
    <w:name w:val="Body Text Keep"/>
    <w:basedOn w:val="BodyText"/>
    <w:pPr>
      <w:keepNext/>
    </w:pPr>
  </w:style>
  <w:style w:type="paragraph" w:styleId="Closing">
    <w:name w:val="Closing"/>
    <w:basedOn w:val="BodyText"/>
    <w:next w:val="SignatureCompanyName"/>
    <w:pPr>
      <w:keepNext/>
      <w:spacing w:after="60"/>
    </w:pPr>
  </w:style>
  <w:style w:type="paragraph" w:customStyle="1" w:styleId="SignatureCompanyName">
    <w:name w:val="Signature Company Name"/>
    <w:basedOn w:val="Signature"/>
    <w:next w:val="SignatureName"/>
    <w:pPr>
      <w:spacing w:before="0"/>
    </w:pPr>
    <w:rPr>
      <w:smallCaps/>
    </w:rPr>
  </w:style>
  <w:style w:type="paragraph" w:styleId="Signature">
    <w:name w:val="Signature"/>
    <w:basedOn w:val="BodyText"/>
    <w:pPr>
      <w:keepNext/>
      <w:spacing w:before="660" w:after="0"/>
    </w:pPr>
  </w:style>
  <w:style w:type="paragraph" w:customStyle="1" w:styleId="SignatureName">
    <w:name w:val="Signature Name"/>
    <w:basedOn w:val="Signature"/>
    <w:next w:val="SignatureJobTitle"/>
    <w:pPr>
      <w:spacing w:before="880"/>
    </w:pPr>
  </w:style>
  <w:style w:type="paragraph" w:customStyle="1" w:styleId="SignatureJobTitle">
    <w:name w:val="Signature Job Title"/>
    <w:basedOn w:val="Signature"/>
    <w:next w:val="ReferenceInitials"/>
    <w:pPr>
      <w:spacing w:before="0"/>
    </w:pPr>
  </w:style>
  <w:style w:type="paragraph" w:customStyle="1" w:styleId="ReferenceInitials">
    <w:name w:val="Reference Initials"/>
    <w:basedOn w:val="BodyText"/>
    <w:next w:val="Enclosure"/>
    <w:pPr>
      <w:keepNext/>
      <w:keepLines/>
      <w:spacing w:before="220" w:after="0"/>
    </w:pPr>
  </w:style>
  <w:style w:type="paragraph" w:customStyle="1" w:styleId="Enclosure">
    <w:name w:val="Enclosure"/>
    <w:basedOn w:val="BodyText"/>
    <w:next w:val="CC"/>
    <w:pPr>
      <w:keepNext/>
      <w:keepLines/>
    </w:pPr>
  </w:style>
  <w:style w:type="paragraph" w:customStyle="1" w:styleId="CC">
    <w:name w:val="CC"/>
    <w:basedOn w:val="BodyText"/>
    <w:pPr>
      <w:keepLines/>
      <w:ind w:left="360" w:hanging="360"/>
    </w:pPr>
  </w:style>
  <w:style w:type="paragraph" w:customStyle="1" w:styleId="CompanyName">
    <w:name w:val="Company Name"/>
    <w:basedOn w:val="Normal"/>
    <w:pPr>
      <w:framePr w:w="3840" w:h="1752" w:wrap="notBeside" w:vAnchor="page" w:hAnchor="margin" w:y="889" w:anchorLock="1"/>
      <w:spacing w:line="280" w:lineRule="atLeast"/>
    </w:pPr>
    <w:rPr>
      <w:rFonts w:ascii="Arial Black" w:hAnsi="Arial Black"/>
      <w:spacing w:val="-25"/>
      <w:sz w:val="32"/>
    </w:rPr>
  </w:style>
  <w:style w:type="paragraph" w:styleId="Caption">
    <w:name w:val="caption"/>
    <w:basedOn w:val="Picture"/>
    <w:next w:val="BodyText"/>
    <w:qFormat/>
    <w:rPr>
      <w:sz w:val="16"/>
    </w:rPr>
  </w:style>
  <w:style w:type="paragraph" w:customStyle="1" w:styleId="Picture">
    <w:name w:val="Picture"/>
    <w:basedOn w:val="Normal"/>
    <w:next w:val="Caption"/>
    <w:pPr>
      <w:keepNext/>
    </w:pPr>
  </w:style>
  <w:style w:type="paragraph" w:styleId="Date">
    <w:name w:val="Date"/>
    <w:basedOn w:val="BodyText"/>
    <w:next w:val="InsideAddress"/>
    <w:pPr>
      <w:spacing w:before="240" w:after="440"/>
    </w:pPr>
  </w:style>
  <w:style w:type="paragraph" w:customStyle="1" w:styleId="InsideAddress">
    <w:name w:val="Inside Address"/>
    <w:basedOn w:val="BodyText"/>
    <w:pPr>
      <w:spacing w:after="0"/>
    </w:pPr>
  </w:style>
  <w:style w:type="paragraph" w:customStyle="1" w:styleId="AttentionLine">
    <w:name w:val="Attention Line"/>
    <w:basedOn w:val="BodyText"/>
    <w:next w:val="Salutation"/>
    <w:pPr>
      <w:spacing w:before="220" w:after="0"/>
    </w:pPr>
  </w:style>
  <w:style w:type="paragraph" w:styleId="Salutation">
    <w:name w:val="Salutation"/>
    <w:basedOn w:val="BodyText"/>
    <w:next w:val="SubjectLine"/>
    <w:pPr>
      <w:spacing w:before="220"/>
    </w:pPr>
  </w:style>
  <w:style w:type="paragraph" w:customStyle="1" w:styleId="SubjectLine">
    <w:name w:val="Subject Line"/>
    <w:basedOn w:val="BodyText"/>
    <w:next w:val="BodyText"/>
    <w:pPr>
      <w:spacing w:before="220" w:after="0"/>
      <w:ind w:left="1080" w:hanging="1080"/>
    </w:pPr>
    <w:rPr>
      <w:spacing w:val="-10"/>
    </w:rPr>
  </w:style>
  <w:style w:type="character" w:styleId="EndnoteReference">
    <w:name w:val="endnote reference"/>
    <w:semiHidden/>
    <w:rPr>
      <w:rFonts w:ascii="Arial" w:hAnsi="Arial"/>
      <w:sz w:val="20"/>
      <w:vertAlign w:val="superscript"/>
    </w:rPr>
  </w:style>
  <w:style w:type="paragraph" w:styleId="EndnoteText">
    <w:name w:val="endnote text"/>
    <w:basedOn w:val="FootnoteBase"/>
    <w:semiHidden/>
  </w:style>
  <w:style w:type="paragraph" w:styleId="EnvelopeAddress">
    <w:name w:val="envelope address"/>
    <w:basedOn w:val="BodyText"/>
    <w:pPr>
      <w:framePr w:w="7920" w:h="1987" w:hRule="exact" w:hSpace="187" w:vSpace="187" w:wrap="around" w:hAnchor="page" w:xAlign="center" w:yAlign="bottom"/>
      <w:spacing w:after="0"/>
      <w:ind w:left="2880"/>
    </w:pPr>
  </w:style>
  <w:style w:type="paragraph" w:styleId="EnvelopeReturn">
    <w:name w:val="envelope return"/>
    <w:basedOn w:val="BodyText"/>
    <w:pPr>
      <w:spacing w:after="0"/>
    </w:pPr>
  </w:style>
  <w:style w:type="paragraph" w:styleId="Footer">
    <w:name w:val="footer"/>
    <w:basedOn w:val="HeaderBase"/>
    <w:link w:val="FooterChar"/>
    <w:uiPriority w:val="99"/>
    <w:pPr>
      <w:spacing w:before="600"/>
    </w:pPr>
  </w:style>
  <w:style w:type="paragraph" w:customStyle="1" w:styleId="HeaderBase">
    <w:name w:val="Header Base"/>
    <w:basedOn w:val="BodyText"/>
    <w:pPr>
      <w:keepLines/>
      <w:tabs>
        <w:tab w:val="center" w:pos="4320"/>
        <w:tab w:val="right" w:pos="8640"/>
      </w:tabs>
      <w:spacing w:after="0"/>
    </w:pPr>
  </w:style>
  <w:style w:type="character" w:styleId="FootnoteReference">
    <w:name w:val="footnote reference"/>
    <w:semiHidden/>
    <w:rPr>
      <w:sz w:val="20"/>
      <w:vertAlign w:val="superscript"/>
    </w:rPr>
  </w:style>
  <w:style w:type="paragraph" w:styleId="FootnoteText">
    <w:name w:val="footnote text"/>
    <w:basedOn w:val="FootnoteBase"/>
    <w:semiHidden/>
    <w:pPr>
      <w:spacing w:after="0"/>
    </w:pPr>
  </w:style>
  <w:style w:type="paragraph" w:styleId="Header">
    <w:name w:val="header"/>
    <w:basedOn w:val="HeaderBase"/>
    <w:pPr>
      <w:spacing w:before="1440" w:after="600"/>
    </w:pPr>
  </w:style>
  <w:style w:type="character" w:customStyle="1" w:styleId="Lead-inEmphasis">
    <w:name w:val="Lead-in Emphasis"/>
    <w:rPr>
      <w:rFonts w:ascii="Arial Black" w:hAnsi="Arial Black"/>
      <w:sz w:val="18"/>
    </w:rPr>
  </w:style>
  <w:style w:type="character" w:styleId="LineNumber">
    <w:name w:val="line number"/>
    <w:rPr>
      <w:rFonts w:ascii="Arial" w:hAnsi="Arial"/>
      <w:sz w:val="18"/>
    </w:rPr>
  </w:style>
  <w:style w:type="paragraph" w:styleId="List">
    <w:name w:val="List"/>
    <w:basedOn w:val="BodyText"/>
    <w:pPr>
      <w:ind w:left="720" w:hanging="360"/>
    </w:pPr>
  </w:style>
  <w:style w:type="paragraph" w:styleId="ListBullet">
    <w:name w:val="List Bullet"/>
    <w:basedOn w:val="List"/>
    <w:pPr>
      <w:ind w:right="720"/>
    </w:pPr>
  </w:style>
  <w:style w:type="paragraph" w:styleId="ListNumber">
    <w:name w:val="List Number"/>
    <w:basedOn w:val="List"/>
    <w:pPr>
      <w:ind w:right="720"/>
    </w:pPr>
  </w:style>
  <w:style w:type="paragraph" w:styleId="MacroText">
    <w:name w:val="macro"/>
    <w:basedOn w:val="BodyText"/>
    <w:semiHidden/>
    <w:pPr>
      <w:spacing w:line="240" w:lineRule="auto"/>
    </w:pPr>
    <w:rPr>
      <w:rFonts w:ascii="Courier New" w:hAnsi="Courier New"/>
    </w:rPr>
  </w:style>
  <w:style w:type="character" w:styleId="PageNumber">
    <w:name w:val="page number"/>
    <w:rPr>
      <w:rFonts w:ascii="Arial" w:hAnsi="Arial"/>
      <w:sz w:val="18"/>
      <w:vertAlign w:val="baseline"/>
    </w:rPr>
  </w:style>
  <w:style w:type="paragraph" w:customStyle="1" w:styleId="ReturnAddress">
    <w:name w:val="Return Address"/>
    <w:basedOn w:val="Normal"/>
    <w:pPr>
      <w:keepLines/>
      <w:framePr w:w="5160" w:h="960" w:wrap="notBeside" w:vAnchor="page" w:hAnchor="margin" w:x="4321" w:y="961" w:anchorLock="1"/>
      <w:tabs>
        <w:tab w:val="left" w:pos="2160"/>
      </w:tabs>
      <w:spacing w:line="160" w:lineRule="atLeast"/>
    </w:pPr>
    <w:rPr>
      <w:sz w:val="14"/>
    </w:rPr>
  </w:style>
  <w:style w:type="character" w:customStyle="1" w:styleId="Superscript">
    <w:name w:val="Superscript"/>
    <w:rPr>
      <w:vertAlign w:val="superscript"/>
    </w:rPr>
  </w:style>
  <w:style w:type="paragraph" w:styleId="ListNumber5">
    <w:name w:val="List Number 5"/>
    <w:basedOn w:val="ListNumber"/>
    <w:pPr>
      <w:ind w:left="2160"/>
    </w:pPr>
  </w:style>
  <w:style w:type="paragraph" w:styleId="ListNumber4">
    <w:name w:val="List Number 4"/>
    <w:basedOn w:val="ListNumber"/>
    <w:pPr>
      <w:ind w:left="1800"/>
    </w:pPr>
  </w:style>
  <w:style w:type="paragraph" w:styleId="ListNumber3">
    <w:name w:val="List Number 3"/>
    <w:basedOn w:val="ListNumber"/>
    <w:pPr>
      <w:ind w:left="1440"/>
    </w:pPr>
  </w:style>
  <w:style w:type="paragraph" w:styleId="ListNumber2">
    <w:name w:val="List Number 2"/>
    <w:basedOn w:val="ListNumber"/>
    <w:pPr>
      <w:ind w:left="1080"/>
    </w:pPr>
  </w:style>
  <w:style w:type="paragraph" w:styleId="ListBullet5">
    <w:name w:val="List Bullet 5"/>
    <w:basedOn w:val="ListBullet"/>
    <w:pPr>
      <w:ind w:left="2160"/>
    </w:pPr>
  </w:style>
  <w:style w:type="paragraph" w:styleId="ListBullet4">
    <w:name w:val="List Bullet 4"/>
    <w:basedOn w:val="ListBullet"/>
    <w:pPr>
      <w:ind w:left="1800"/>
    </w:pPr>
  </w:style>
  <w:style w:type="paragraph" w:styleId="ListBullet3">
    <w:name w:val="List Bullet 3"/>
    <w:basedOn w:val="ListBullet"/>
    <w:pPr>
      <w:ind w:left="1440"/>
    </w:pPr>
  </w:style>
  <w:style w:type="paragraph" w:styleId="ListBullet2">
    <w:name w:val="List Bullet 2"/>
    <w:basedOn w:val="ListBullet"/>
    <w:pPr>
      <w:ind w:left="1080"/>
    </w:pPr>
  </w:style>
  <w:style w:type="paragraph" w:styleId="List5">
    <w:name w:val="List 5"/>
    <w:basedOn w:val="List"/>
    <w:pPr>
      <w:ind w:left="2160"/>
    </w:pPr>
  </w:style>
  <w:style w:type="paragraph" w:styleId="List4">
    <w:name w:val="List 4"/>
    <w:basedOn w:val="List"/>
    <w:pPr>
      <w:ind w:left="1800"/>
    </w:pPr>
  </w:style>
  <w:style w:type="paragraph" w:styleId="List3">
    <w:name w:val="List 3"/>
    <w:basedOn w:val="List"/>
    <w:pPr>
      <w:ind w:left="1440"/>
    </w:pPr>
  </w:style>
  <w:style w:type="paragraph" w:styleId="List2">
    <w:name w:val="List 2"/>
    <w:basedOn w:val="List"/>
    <w:pPr>
      <w:ind w:left="1080"/>
    </w:pPr>
  </w:style>
  <w:style w:type="paragraph" w:styleId="BodyTextIndent">
    <w:name w:val="Body Text Indent"/>
    <w:basedOn w:val="BodyText"/>
    <w:pPr>
      <w:ind w:left="360"/>
    </w:pPr>
  </w:style>
  <w:style w:type="character" w:styleId="Emphasis">
    <w:name w:val="Emphasis"/>
    <w:qFormat/>
    <w:rPr>
      <w:rFonts w:ascii="Arial Black" w:hAnsi="Arial Black"/>
      <w:sz w:val="18"/>
    </w:rPr>
  </w:style>
  <w:style w:type="paragraph" w:styleId="BalloonText">
    <w:name w:val="Balloon Text"/>
    <w:basedOn w:val="Normal"/>
    <w:semiHidden/>
    <w:rsid w:val="00866258"/>
    <w:rPr>
      <w:rFonts w:ascii="Tahoma" w:hAnsi="Tahoma" w:cs="Tahoma"/>
      <w:sz w:val="16"/>
      <w:szCs w:val="16"/>
    </w:rPr>
  </w:style>
  <w:style w:type="character" w:styleId="CommentReference">
    <w:name w:val="annotation reference"/>
    <w:semiHidden/>
    <w:rPr>
      <w:sz w:val="16"/>
    </w:rPr>
  </w:style>
  <w:style w:type="paragraph" w:styleId="ListContinue">
    <w:name w:val="List Continue"/>
    <w:basedOn w:val="List"/>
    <w:pPr>
      <w:ind w:right="720" w:firstLine="0"/>
    </w:pPr>
  </w:style>
  <w:style w:type="paragraph" w:styleId="ListContinue2">
    <w:name w:val="List Continue 2"/>
    <w:basedOn w:val="ListContinue"/>
    <w:pPr>
      <w:ind w:left="1080"/>
    </w:pPr>
  </w:style>
  <w:style w:type="paragraph" w:styleId="ListContinue3">
    <w:name w:val="List Continue 3"/>
    <w:basedOn w:val="ListContinue"/>
    <w:pPr>
      <w:ind w:left="1440"/>
    </w:pPr>
  </w:style>
  <w:style w:type="paragraph" w:styleId="ListContinue4">
    <w:name w:val="List Continue 4"/>
    <w:basedOn w:val="ListContinue"/>
    <w:pPr>
      <w:ind w:left="1800"/>
    </w:pPr>
  </w:style>
  <w:style w:type="paragraph" w:styleId="ListContinue5">
    <w:name w:val="List Continue 5"/>
    <w:basedOn w:val="ListContinue"/>
    <w:pPr>
      <w:ind w:left="2160"/>
    </w:pPr>
  </w:style>
  <w:style w:type="paragraph" w:styleId="NormalIndent">
    <w:name w:val="Normal Indent"/>
    <w:basedOn w:val="Normal"/>
    <w:pPr>
      <w:ind w:left="360"/>
    </w:pPr>
  </w:style>
  <w:style w:type="character" w:customStyle="1" w:styleId="Slogan">
    <w:name w:val="Slogan"/>
    <w:basedOn w:val="DefaultParagraphFont"/>
    <w:rPr>
      <w:rFonts w:ascii="Arial Black" w:hAnsi="Arial Black"/>
      <w:sz w:val="18"/>
    </w:rPr>
  </w:style>
  <w:style w:type="paragraph" w:customStyle="1" w:styleId="Attention">
    <w:name w:val="Attention"/>
    <w:basedOn w:val="Salutation"/>
    <w:pPr>
      <w:spacing w:after="0"/>
    </w:pPr>
  </w:style>
  <w:style w:type="paragraph" w:customStyle="1" w:styleId="FileName">
    <w:name w:val="File Name"/>
    <w:basedOn w:val="CC"/>
    <w:pPr>
      <w:spacing w:after="0"/>
    </w:pPr>
    <w:rPr>
      <w:sz w:val="12"/>
    </w:rPr>
  </w:style>
  <w:style w:type="paragraph" w:customStyle="1" w:styleId="BasicParagraph">
    <w:name w:val="[Basic Paragraph]"/>
    <w:basedOn w:val="Normal"/>
    <w:uiPriority w:val="99"/>
    <w:rsid w:val="00DF3460"/>
    <w:pPr>
      <w:autoSpaceDE w:val="0"/>
      <w:autoSpaceDN w:val="0"/>
      <w:adjustRightInd w:val="0"/>
      <w:spacing w:line="288" w:lineRule="auto"/>
      <w:textAlignment w:val="center"/>
    </w:pPr>
    <w:rPr>
      <w:color w:val="000000"/>
      <w:sz w:val="24"/>
      <w:szCs w:val="24"/>
    </w:rPr>
  </w:style>
  <w:style w:type="paragraph" w:customStyle="1" w:styleId="BulletedList">
    <w:name w:val="Bulleted List"/>
    <w:basedOn w:val="Normal"/>
    <w:link w:val="BulletedListChar"/>
    <w:rsid w:val="00DA7AB5"/>
    <w:pPr>
      <w:widowControl w:val="0"/>
      <w:numPr>
        <w:numId w:val="14"/>
      </w:numPr>
      <w:tabs>
        <w:tab w:val="left" w:pos="-1080"/>
        <w:tab w:val="left" w:pos="-720"/>
      </w:tabs>
      <w:autoSpaceDE w:val="0"/>
      <w:autoSpaceDN w:val="0"/>
      <w:adjustRightInd w:val="0"/>
    </w:pPr>
    <w:rPr>
      <w:szCs w:val="19"/>
    </w:rPr>
  </w:style>
  <w:style w:type="paragraph" w:customStyle="1" w:styleId="2ndPageBulletedList">
    <w:name w:val="2nd Page Bulleted List"/>
    <w:basedOn w:val="BulletedList"/>
    <w:link w:val="2ndPageBulletedListChar"/>
    <w:rsid w:val="00DB1AB2"/>
    <w:pPr>
      <w:ind w:left="821"/>
    </w:pPr>
  </w:style>
  <w:style w:type="character" w:customStyle="1" w:styleId="BulletedListChar">
    <w:name w:val="Bulleted List Char"/>
    <w:basedOn w:val="DefaultParagraphFont"/>
    <w:link w:val="BulletedList"/>
    <w:rsid w:val="00DA7AB5"/>
    <w:rPr>
      <w:szCs w:val="19"/>
    </w:rPr>
  </w:style>
  <w:style w:type="paragraph" w:customStyle="1" w:styleId="NumberedList">
    <w:name w:val="Numbered List"/>
    <w:basedOn w:val="Normal"/>
    <w:link w:val="NumberedListChar"/>
    <w:qFormat/>
    <w:rsid w:val="00216204"/>
    <w:pPr>
      <w:widowControl w:val="0"/>
      <w:numPr>
        <w:numId w:val="30"/>
      </w:numPr>
      <w:tabs>
        <w:tab w:val="left" w:pos="-1080"/>
        <w:tab w:val="left" w:pos="-720"/>
      </w:tabs>
      <w:autoSpaceDE w:val="0"/>
      <w:autoSpaceDN w:val="0"/>
      <w:adjustRightInd w:val="0"/>
      <w:spacing w:after="80"/>
    </w:pPr>
    <w:rPr>
      <w:bCs/>
      <w:szCs w:val="19"/>
    </w:rPr>
  </w:style>
  <w:style w:type="character" w:customStyle="1" w:styleId="2ndPageBulletedListChar">
    <w:name w:val="2nd Page Bulleted List Char"/>
    <w:basedOn w:val="BulletedListChar"/>
    <w:link w:val="2ndPageBulletedList"/>
    <w:rsid w:val="00DB1AB2"/>
    <w:rPr>
      <w:szCs w:val="19"/>
    </w:rPr>
  </w:style>
  <w:style w:type="paragraph" w:styleId="ListParagraph">
    <w:name w:val="List Paragraph"/>
    <w:basedOn w:val="ThirdLevelBullet"/>
    <w:uiPriority w:val="34"/>
    <w:qFormat/>
    <w:rsid w:val="00216204"/>
    <w:pPr>
      <w:numPr>
        <w:ilvl w:val="0"/>
        <w:numId w:val="29"/>
      </w:numPr>
      <w:spacing w:after="80"/>
    </w:pPr>
  </w:style>
  <w:style w:type="character" w:customStyle="1" w:styleId="NumberedListChar">
    <w:name w:val="Numbered List Char"/>
    <w:basedOn w:val="DefaultParagraphFont"/>
    <w:link w:val="NumberedList"/>
    <w:rsid w:val="00216204"/>
    <w:rPr>
      <w:rFonts w:asciiTheme="majorHAnsi" w:hAnsiTheme="majorHAnsi" w:cstheme="majorHAnsi"/>
      <w:bCs/>
      <w:szCs w:val="19"/>
    </w:rPr>
  </w:style>
  <w:style w:type="paragraph" w:customStyle="1" w:styleId="ThirdLevelBullet">
    <w:name w:val="Third Level Bullet"/>
    <w:basedOn w:val="BulletedList"/>
    <w:link w:val="ThirdLevelBulletChar"/>
    <w:rsid w:val="00DA7AB5"/>
    <w:pPr>
      <w:numPr>
        <w:ilvl w:val="2"/>
        <w:numId w:val="10"/>
      </w:numPr>
      <w:ind w:hanging="270"/>
    </w:pPr>
  </w:style>
  <w:style w:type="paragraph" w:customStyle="1" w:styleId="SecondLevelbullet">
    <w:name w:val="Second Level bullet"/>
    <w:basedOn w:val="BulletedList"/>
    <w:link w:val="SecondLevelbulletChar"/>
    <w:rsid w:val="00DA7AB5"/>
    <w:pPr>
      <w:numPr>
        <w:ilvl w:val="1"/>
        <w:numId w:val="9"/>
      </w:numPr>
      <w:tabs>
        <w:tab w:val="clear" w:pos="1440"/>
        <w:tab w:val="num" w:pos="1620"/>
      </w:tabs>
      <w:ind w:left="1620"/>
    </w:pPr>
  </w:style>
  <w:style w:type="character" w:customStyle="1" w:styleId="ThirdLevelBulletChar">
    <w:name w:val="Third Level Bullet Char"/>
    <w:basedOn w:val="BulletedListChar"/>
    <w:link w:val="ThirdLevelBullet"/>
    <w:rsid w:val="00DA7AB5"/>
    <w:rPr>
      <w:szCs w:val="19"/>
    </w:rPr>
  </w:style>
  <w:style w:type="numbering" w:customStyle="1" w:styleId="Style1">
    <w:name w:val="Style1"/>
    <w:basedOn w:val="NoList"/>
    <w:uiPriority w:val="99"/>
    <w:rsid w:val="003734BE"/>
    <w:pPr>
      <w:numPr>
        <w:numId w:val="15"/>
      </w:numPr>
    </w:pPr>
  </w:style>
  <w:style w:type="character" w:customStyle="1" w:styleId="SecondLevelbulletChar">
    <w:name w:val="Second Level bullet Char"/>
    <w:basedOn w:val="BulletedListChar"/>
    <w:link w:val="SecondLevelbullet"/>
    <w:rsid w:val="00DA7AB5"/>
    <w:rPr>
      <w:szCs w:val="19"/>
    </w:rPr>
  </w:style>
  <w:style w:type="paragraph" w:customStyle="1" w:styleId="DateRecipientCompanyAddress">
    <w:name w:val="Date &amp; Recipient Company Address"/>
    <w:basedOn w:val="Normal"/>
    <w:link w:val="DateRecipientCompanyAddressChar"/>
    <w:qFormat/>
    <w:rsid w:val="00192801"/>
    <w:pPr>
      <w:spacing w:after="0" w:line="220" w:lineRule="exact"/>
    </w:pPr>
    <w:rPr>
      <w:color w:val="4F4C4D"/>
      <w:sz w:val="16"/>
      <w:szCs w:val="16"/>
    </w:rPr>
  </w:style>
  <w:style w:type="character" w:customStyle="1" w:styleId="FooterChar">
    <w:name w:val="Footer Char"/>
    <w:basedOn w:val="DefaultParagraphFont"/>
    <w:link w:val="Footer"/>
    <w:uiPriority w:val="99"/>
    <w:rsid w:val="00B0251F"/>
  </w:style>
  <w:style w:type="character" w:customStyle="1" w:styleId="DateRecipientCompanyAddressChar">
    <w:name w:val="Date &amp; Recipient Company Address Char"/>
    <w:basedOn w:val="DefaultParagraphFont"/>
    <w:link w:val="DateRecipientCompanyAddress"/>
    <w:rsid w:val="00192801"/>
    <w:rPr>
      <w:color w:val="4F4C4D"/>
      <w:sz w:val="16"/>
      <w:szCs w:val="16"/>
    </w:rPr>
  </w:style>
  <w:style w:type="character" w:styleId="PlaceholderText">
    <w:name w:val="Placeholder Text"/>
    <w:basedOn w:val="DefaultParagraphFont"/>
    <w:uiPriority w:val="99"/>
    <w:semiHidden/>
    <w:rsid w:val="00B0251F"/>
    <w:rPr>
      <w:color w:val="808080"/>
    </w:rPr>
  </w:style>
  <w:style w:type="paragraph" w:styleId="Quote">
    <w:name w:val="Quote"/>
    <w:basedOn w:val="Normal"/>
    <w:next w:val="Normal"/>
    <w:link w:val="QuoteChar"/>
    <w:uiPriority w:val="29"/>
    <w:qFormat/>
    <w:rsid w:val="008F7747"/>
    <w:rPr>
      <w:i/>
      <w:iCs/>
      <w:color w:val="000000" w:themeColor="text1"/>
    </w:rPr>
  </w:style>
  <w:style w:type="character" w:customStyle="1" w:styleId="QuoteChar">
    <w:name w:val="Quote Char"/>
    <w:basedOn w:val="DefaultParagraphFont"/>
    <w:link w:val="Quote"/>
    <w:uiPriority w:val="29"/>
    <w:rsid w:val="008F7747"/>
    <w:rPr>
      <w:i/>
      <w:iCs/>
      <w:color w:val="000000" w:themeColor="text1"/>
    </w:rPr>
  </w:style>
  <w:style w:type="table" w:styleId="TableGrid">
    <w:name w:val="Table Grid"/>
    <w:basedOn w:val="TableNormal"/>
    <w:rsid w:val="00532E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Text">
    <w:name w:val="Footer Text"/>
    <w:basedOn w:val="DateRecipientCompanyAddress"/>
    <w:link w:val="FooterTextChar"/>
    <w:qFormat/>
    <w:rsid w:val="00532E61"/>
  </w:style>
  <w:style w:type="character" w:customStyle="1" w:styleId="FooterTextChar">
    <w:name w:val="Footer Text Char"/>
    <w:basedOn w:val="DateRecipientCompanyAddressChar"/>
    <w:link w:val="FooterText"/>
    <w:rsid w:val="00532E61"/>
    <w:rPr>
      <w:color w:val="4F4C4D"/>
      <w:sz w:val="16"/>
      <w:szCs w:val="16"/>
    </w:rPr>
  </w:style>
  <w:style w:type="paragraph" w:customStyle="1" w:styleId="Heading1-Blue">
    <w:name w:val="Heading1 - Blue"/>
    <w:next w:val="Normal"/>
    <w:link w:val="Heading1-BlueChar"/>
    <w:qFormat/>
    <w:rsid w:val="005022A1"/>
    <w:rPr>
      <w:b/>
      <w:color w:val="004B8D"/>
      <w:kern w:val="20"/>
      <w:sz w:val="22"/>
    </w:rPr>
  </w:style>
  <w:style w:type="paragraph" w:customStyle="1" w:styleId="Signature-Title">
    <w:name w:val="Signature-Title"/>
    <w:link w:val="Signature-TitleChar"/>
    <w:qFormat/>
    <w:rsid w:val="005022A1"/>
    <w:pPr>
      <w:spacing w:line="270" w:lineRule="exact"/>
    </w:pPr>
    <w:rPr>
      <w:color w:val="4F4C4D"/>
      <w:kern w:val="20"/>
      <w:sz w:val="22"/>
      <w:szCs w:val="18"/>
    </w:rPr>
  </w:style>
  <w:style w:type="character" w:customStyle="1" w:styleId="BodyTextChar">
    <w:name w:val="Body Text Char"/>
    <w:basedOn w:val="DefaultParagraphFont"/>
    <w:link w:val="BodyText"/>
    <w:rsid w:val="005022A1"/>
  </w:style>
  <w:style w:type="character" w:customStyle="1" w:styleId="HeadingBaseChar">
    <w:name w:val="Heading Base Char"/>
    <w:basedOn w:val="BodyTextChar"/>
    <w:link w:val="HeadingBase"/>
    <w:rsid w:val="005022A1"/>
    <w:rPr>
      <w:rFonts w:ascii="Arial Black" w:hAnsi="Arial Black"/>
      <w:spacing w:val="-10"/>
      <w:kern w:val="20"/>
    </w:rPr>
  </w:style>
  <w:style w:type="character" w:customStyle="1" w:styleId="Heading1Char">
    <w:name w:val="Heading 1 Char"/>
    <w:basedOn w:val="HeadingBaseChar"/>
    <w:link w:val="Heading1"/>
    <w:rsid w:val="00D4145E"/>
    <w:rPr>
      <w:rFonts w:ascii="Arial Black" w:hAnsi="Arial Black" w:cstheme="majorHAnsi"/>
      <w:b/>
      <w:spacing w:val="-10"/>
      <w:kern w:val="20"/>
      <w:sz w:val="22"/>
    </w:rPr>
  </w:style>
  <w:style w:type="character" w:customStyle="1" w:styleId="Heading1-BlueChar">
    <w:name w:val="Heading1 - Blue Char"/>
    <w:basedOn w:val="Heading1Char"/>
    <w:link w:val="Heading1-Blue"/>
    <w:rsid w:val="005022A1"/>
    <w:rPr>
      <w:rFonts w:ascii="Arial Black" w:hAnsi="Arial Black" w:cstheme="majorHAnsi"/>
      <w:b/>
      <w:color w:val="004B8D"/>
      <w:spacing w:val="-10"/>
      <w:kern w:val="20"/>
      <w:sz w:val="22"/>
    </w:rPr>
  </w:style>
  <w:style w:type="paragraph" w:customStyle="1" w:styleId="Signature-Address">
    <w:name w:val="Signature-Address"/>
    <w:link w:val="Signature-AddressChar"/>
    <w:qFormat/>
    <w:rsid w:val="005022A1"/>
    <w:pPr>
      <w:spacing w:line="270" w:lineRule="exact"/>
    </w:pPr>
    <w:rPr>
      <w:color w:val="4F4C4D"/>
      <w:kern w:val="20"/>
      <w:szCs w:val="18"/>
    </w:rPr>
  </w:style>
  <w:style w:type="character" w:customStyle="1" w:styleId="Signature-TitleChar">
    <w:name w:val="Signature-Title Char"/>
    <w:basedOn w:val="DefaultParagraphFont"/>
    <w:link w:val="Signature-Title"/>
    <w:rsid w:val="005022A1"/>
    <w:rPr>
      <w:color w:val="4F4C4D"/>
      <w:kern w:val="20"/>
      <w:sz w:val="22"/>
      <w:szCs w:val="18"/>
    </w:rPr>
  </w:style>
  <w:style w:type="character" w:customStyle="1" w:styleId="Signature-AddressChar">
    <w:name w:val="Signature-Address Char"/>
    <w:basedOn w:val="Signature-TitleChar"/>
    <w:link w:val="Signature-Address"/>
    <w:rsid w:val="005022A1"/>
    <w:rPr>
      <w:color w:val="4F4C4D"/>
      <w:kern w:val="20"/>
      <w:sz w:val="22"/>
      <w:szCs w:val="18"/>
    </w:rPr>
  </w:style>
  <w:style w:type="character" w:styleId="Strong">
    <w:name w:val="Strong"/>
    <w:basedOn w:val="DefaultParagraphFont"/>
    <w:uiPriority w:val="22"/>
    <w:qFormat/>
    <w:rsid w:val="00131A44"/>
    <w:rPr>
      <w:b/>
      <w:bCs/>
    </w:rPr>
  </w:style>
  <w:style w:type="character" w:styleId="Hyperlink">
    <w:name w:val="Hyperlink"/>
    <w:basedOn w:val="DefaultParagraphFont"/>
    <w:unhideWhenUsed/>
    <w:rsid w:val="00A4719C"/>
    <w:rPr>
      <w:color w:val="0000FF" w:themeColor="hyperlink"/>
      <w:u w:val="single"/>
    </w:rPr>
  </w:style>
  <w:style w:type="character" w:styleId="UnresolvedMention">
    <w:name w:val="Unresolved Mention"/>
    <w:basedOn w:val="DefaultParagraphFont"/>
    <w:uiPriority w:val="99"/>
    <w:semiHidden/>
    <w:unhideWhenUsed/>
    <w:rsid w:val="00A471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3.xml.rels><?xml version="1.0" encoding="UTF-8" standalone="yes"?>
<Relationships xmlns="http://schemas.openxmlformats.org/package/2006/relationships"><Relationship Id="rId1" Type="http://schemas.openxmlformats.org/officeDocument/2006/relationships/hyperlink" Target="http://www.alphacorporation.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ummingsd.ALPHACORPORATIO\AppData\Roaming\Microsoft\Templates\Alpha-Corporation-Dulles-Digital-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8174B-9055-46F0-B755-40079AE1B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Alpha-Corporation-Dulles-Digital-Letter</Template>
  <TotalTime>0</TotalTime>
  <Pages>3</Pages>
  <Words>806</Words>
  <Characters>3805</Characters>
  <Application>Microsoft Office Word</Application>
  <DocSecurity>0</DocSecurity>
  <Lines>95</Lines>
  <Paragraphs>48</Paragraphs>
  <ScaleCrop>false</ScaleCrop>
  <HeadingPairs>
    <vt:vector size="2" baseType="variant">
      <vt:variant>
        <vt:lpstr>Title</vt:lpstr>
      </vt:variant>
      <vt:variant>
        <vt:i4>1</vt:i4>
      </vt:variant>
    </vt:vector>
  </HeadingPairs>
  <TitlesOfParts>
    <vt:vector size="1" baseType="lpstr">
      <vt:lpstr>Alpha Standard Letter</vt:lpstr>
    </vt:vector>
  </TitlesOfParts>
  <Company>Microsoft</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Alpha Standard Letter</dc:title>
  <dc:creator>Dennis Cummings</dc:creator>
  <cp:lastModifiedBy>Dennis Cummings</cp:lastModifiedBy>
  <cp:revision>2</cp:revision>
  <cp:lastPrinted>2014-04-30T14:23:00Z</cp:lastPrinted>
  <dcterms:created xsi:type="dcterms:W3CDTF">2023-01-17T21:26:00Z</dcterms:created>
  <dcterms:modified xsi:type="dcterms:W3CDTF">2023-01-17T21:26:00Z</dcterms:modified>
</cp:coreProperties>
</file>