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nvelope content layout"/>
      </w:tblPr>
      <w:tblGrid>
        <w:gridCol w:w="3456"/>
        <w:gridCol w:w="1944"/>
        <w:gridCol w:w="4408"/>
      </w:tblGrid>
      <w:tr w:rsidR="006F1F34" w:rsidRPr="002D1E31" w:rsidTr="002D1E31">
        <w:trPr>
          <w:trHeight w:val="2376"/>
        </w:trPr>
        <w:tc>
          <w:tcPr>
            <w:tcW w:w="1762" w:type="pct"/>
          </w:tcPr>
          <w:p w:rsidR="006F1F34" w:rsidRPr="002D1E31" w:rsidRDefault="006F1F34">
            <w:pPr>
              <w:pStyle w:val="Company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:rsidR="006F1F34" w:rsidRPr="002D1E31" w:rsidRDefault="006F1F34" w:rsidP="002D1E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pct"/>
          </w:tcPr>
          <w:p w:rsidR="006F1F34" w:rsidRPr="002D1E31" w:rsidRDefault="006F1F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pct"/>
          </w:tcPr>
          <w:p w:rsidR="006F1F34" w:rsidRPr="002D1E31" w:rsidRDefault="006F1F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F34" w:rsidRPr="002D1E31">
        <w:trPr>
          <w:trHeight w:val="2851"/>
        </w:trPr>
        <w:tc>
          <w:tcPr>
            <w:tcW w:w="1762" w:type="pct"/>
            <w:vAlign w:val="bottom"/>
          </w:tcPr>
          <w:p w:rsidR="006F1F34" w:rsidRPr="002D1E31" w:rsidRDefault="006F1F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pct"/>
          </w:tcPr>
          <w:p w:rsidR="006F1F34" w:rsidRPr="002D1E31" w:rsidRDefault="006F1F34">
            <w:pPr>
              <w:pStyle w:val="Recipien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pct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400481076"/>
              <w:placeholder>
                <w:docPart w:val="B48822ED47A542D6A6C38435BBD6D422"/>
              </w:placeholder>
              <w:temporary/>
              <w:showingPlcHdr/>
              <w:text/>
            </w:sdtPr>
            <w:sdtEndPr>
              <w:rPr>
                <w:color w:val="000000" w:themeColor="text1"/>
              </w:rPr>
            </w:sdtEndPr>
            <w:sdtContent>
              <w:p w:rsidR="006F1F34" w:rsidRPr="002D1E31" w:rsidRDefault="002D1E31">
                <w:pPr>
                  <w:pStyle w:val="Recipien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2D1E31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[Recipient Name]</w:t>
                </w:r>
              </w:p>
            </w:sdtContent>
          </w:sdt>
          <w:sdt>
            <w:sdtPr>
              <w:rPr>
                <w:rFonts w:ascii="Arial" w:hAnsi="Arial" w:cs="Arial"/>
                <w:color w:val="000000" w:themeColor="text1"/>
                <w:sz w:val="22"/>
                <w:szCs w:val="22"/>
              </w:rPr>
              <w:id w:val="-396054831"/>
              <w:placeholder>
                <w:docPart w:val="7F1F3D0739604290AAB200AF278E7952"/>
              </w:placeholder>
              <w:temporary/>
              <w:showingPlcHdr/>
              <w:text w:multiLine="1"/>
            </w:sdtPr>
            <w:sdtEndPr/>
            <w:sdtContent>
              <w:p w:rsidR="006F1F34" w:rsidRPr="002D1E31" w:rsidRDefault="002D1E3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2D1E31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[Street Address]</w:t>
                </w:r>
                <w:r w:rsidRPr="002D1E31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br/>
                  <w:t>[City, ST  ZIP Code]</w:t>
                </w:r>
              </w:p>
            </w:sdtContent>
          </w:sdt>
        </w:tc>
      </w:tr>
    </w:tbl>
    <w:p w:rsidR="006F1F34" w:rsidRPr="002D1E31" w:rsidRDefault="006F1F34">
      <w:pPr>
        <w:rPr>
          <w:rFonts w:ascii="Arial" w:hAnsi="Arial" w:cs="Arial"/>
          <w:sz w:val="22"/>
          <w:szCs w:val="22"/>
        </w:rPr>
      </w:pPr>
    </w:p>
    <w:sectPr w:rsidR="006F1F34" w:rsidRPr="002D1E31">
      <w:pgSz w:w="13680" w:h="5940" w:orient="landscape" w:code="20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B8"/>
    <w:rsid w:val="002D1E31"/>
    <w:rsid w:val="006F1F34"/>
    <w:rsid w:val="007D0CEE"/>
    <w:rsid w:val="00E441B8"/>
    <w:rsid w:val="00F1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C483D" w:themeColor="text2"/>
        <w:sz w:val="24"/>
        <w:szCs w:val="24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3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unhideWhenUsed/>
    <w:qFormat/>
    <w:pPr>
      <w:spacing w:line="240" w:lineRule="auto"/>
    </w:pPr>
  </w:style>
  <w:style w:type="paragraph" w:customStyle="1" w:styleId="Company">
    <w:name w:val="Company"/>
    <w:basedOn w:val="Normal"/>
    <w:next w:val="Normal"/>
    <w:uiPriority w:val="1"/>
    <w:qFormat/>
    <w:pPr>
      <w:spacing w:before="120"/>
    </w:pPr>
    <w:rPr>
      <w:b/>
      <w:bCs/>
      <w:color w:val="F24F4F" w:themeColor="accent1"/>
    </w:rPr>
  </w:style>
  <w:style w:type="paragraph" w:customStyle="1" w:styleId="Recipient">
    <w:name w:val="Recipient"/>
    <w:basedOn w:val="Normal"/>
    <w:next w:val="Normal"/>
    <w:uiPriority w:val="1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C483D" w:themeColor="text2"/>
        <w:sz w:val="24"/>
        <w:szCs w:val="24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3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24F4F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24F4F" w:themeColor="accent1"/>
      <w:sz w:val="26"/>
      <w:szCs w:val="26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unhideWhenUsed/>
    <w:qFormat/>
    <w:pPr>
      <w:spacing w:line="240" w:lineRule="auto"/>
    </w:pPr>
  </w:style>
  <w:style w:type="paragraph" w:customStyle="1" w:styleId="Company">
    <w:name w:val="Company"/>
    <w:basedOn w:val="Normal"/>
    <w:next w:val="Normal"/>
    <w:uiPriority w:val="1"/>
    <w:qFormat/>
    <w:pPr>
      <w:spacing w:before="120"/>
    </w:pPr>
    <w:rPr>
      <w:b/>
      <w:bCs/>
      <w:color w:val="F24F4F" w:themeColor="accent1"/>
    </w:rPr>
  </w:style>
  <w:style w:type="paragraph" w:customStyle="1" w:styleId="Recipient">
    <w:name w:val="Recipient"/>
    <w:basedOn w:val="Normal"/>
    <w:next w:val="Normal"/>
    <w:uiPriority w:val="1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E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raphics\Web-Edits\Alpha-Templates\files\Alpha-Corporation-Number10-Envelo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8822ED47A542D6A6C38435BBD6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A0F2-944A-4B2B-9C89-B558DC4613EB}"/>
      </w:docPartPr>
      <w:docPartBody>
        <w:p w:rsidR="00000000" w:rsidRDefault="00144DC3">
          <w:pPr>
            <w:pStyle w:val="B48822ED47A542D6A6C38435BBD6D422"/>
          </w:pPr>
          <w:r>
            <w:rPr>
              <w:rStyle w:val="Strong"/>
            </w:rPr>
            <w:t>[Recipient Name]</w:t>
          </w:r>
        </w:p>
      </w:docPartBody>
    </w:docPart>
    <w:docPart>
      <w:docPartPr>
        <w:name w:val="7F1F3D0739604290AAB200AF278E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E52C0-74B0-44D7-A85F-798C73340684}"/>
      </w:docPartPr>
      <w:docPartBody>
        <w:p w:rsidR="00000000" w:rsidRDefault="00144DC3">
          <w:pPr>
            <w:pStyle w:val="7F1F3D0739604290AAB200AF278E7952"/>
          </w:pPr>
          <w:r>
            <w:t>[Street Address]</w:t>
          </w:r>
          <w:r>
            <w:br/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 w:val="0"/>
      <w:bCs w:val="0"/>
      <w:color w:val="4F81BD" w:themeColor="accent1"/>
    </w:rPr>
  </w:style>
  <w:style w:type="paragraph" w:customStyle="1" w:styleId="B48822ED47A542D6A6C38435BBD6D422">
    <w:name w:val="B48822ED47A542D6A6C38435BBD6D422"/>
  </w:style>
  <w:style w:type="paragraph" w:customStyle="1" w:styleId="7F1F3D0739604290AAB200AF278E7952">
    <w:name w:val="7F1F3D0739604290AAB200AF278E79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 w:val="0"/>
      <w:bCs w:val="0"/>
      <w:color w:val="4F81BD" w:themeColor="accent1"/>
    </w:rPr>
  </w:style>
  <w:style w:type="paragraph" w:customStyle="1" w:styleId="B48822ED47A542D6A6C38435BBD6D422">
    <w:name w:val="B48822ED47A542D6A6C38435BBD6D422"/>
  </w:style>
  <w:style w:type="paragraph" w:customStyle="1" w:styleId="7F1F3D0739604290AAB200AF278E7952">
    <w:name w:val="7F1F3D0739604290AAB200AF278E79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77CE1D-9F8A-4F59-94BA-4B6278C7D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Alpha-Corporation-Number10-Envelope.dotx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Cummings</dc:creator>
  <cp:lastModifiedBy>Dennis Cummings</cp:lastModifiedBy>
  <cp:revision>1</cp:revision>
  <dcterms:created xsi:type="dcterms:W3CDTF">2017-04-03T17:17:00Z</dcterms:created>
  <dcterms:modified xsi:type="dcterms:W3CDTF">2017-04-03T17:17:00Z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TC039786419991</vt:lpwstr>
  </property>
</Properties>
</file>